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9" w:rsidRPr="002D5C6D" w:rsidRDefault="00120159" w:rsidP="00120159">
      <w:pPr>
        <w:shd w:val="clear" w:color="auto" w:fill="FFFFFF"/>
        <w:spacing w:after="0" w:line="240" w:lineRule="auto"/>
        <w:ind w:right="6"/>
        <w:jc w:val="center"/>
        <w:rPr>
          <w:b/>
          <w:bCs/>
          <w:color w:val="000000"/>
          <w:spacing w:val="-10"/>
          <w:sz w:val="36"/>
          <w:szCs w:val="36"/>
        </w:rPr>
      </w:pPr>
      <w:r w:rsidRPr="002D5C6D">
        <w:rPr>
          <w:b/>
          <w:bCs/>
          <w:color w:val="000000"/>
          <w:spacing w:val="-8"/>
          <w:sz w:val="36"/>
          <w:szCs w:val="36"/>
        </w:rPr>
        <w:t>Администрация  Вармазейского  сельского поселения Большеигнатовского        му</w:t>
      </w:r>
      <w:r w:rsidRPr="002D5C6D">
        <w:rPr>
          <w:b/>
          <w:bCs/>
          <w:color w:val="000000"/>
          <w:spacing w:val="-10"/>
          <w:sz w:val="36"/>
          <w:szCs w:val="36"/>
        </w:rPr>
        <w:t>ниципального района</w:t>
      </w:r>
      <w:r w:rsidRPr="002D5C6D">
        <w:rPr>
          <w:b/>
          <w:bCs/>
          <w:color w:val="000000"/>
          <w:spacing w:val="-11"/>
          <w:sz w:val="36"/>
          <w:szCs w:val="36"/>
        </w:rPr>
        <w:t xml:space="preserve">  </w:t>
      </w:r>
      <w:r>
        <w:rPr>
          <w:b/>
          <w:bCs/>
          <w:color w:val="000000"/>
          <w:spacing w:val="-11"/>
          <w:sz w:val="36"/>
          <w:szCs w:val="36"/>
        </w:rPr>
        <w:t xml:space="preserve">                         </w:t>
      </w:r>
      <w:r w:rsidRPr="002D5C6D">
        <w:rPr>
          <w:b/>
          <w:bCs/>
          <w:color w:val="000000"/>
          <w:spacing w:val="-11"/>
          <w:sz w:val="36"/>
          <w:szCs w:val="36"/>
        </w:rPr>
        <w:t>Республики Мордовия</w:t>
      </w:r>
    </w:p>
    <w:p w:rsidR="00120159" w:rsidRPr="001D2B0F" w:rsidRDefault="00120159" w:rsidP="00120159">
      <w:pPr>
        <w:shd w:val="clear" w:color="auto" w:fill="FFFFFF"/>
        <w:spacing w:after="0" w:line="240" w:lineRule="auto"/>
        <w:ind w:right="6"/>
        <w:jc w:val="both"/>
        <w:rPr>
          <w:b/>
          <w:bCs/>
          <w:color w:val="000000"/>
          <w:spacing w:val="-10"/>
          <w:sz w:val="40"/>
          <w:szCs w:val="40"/>
        </w:rPr>
      </w:pPr>
    </w:p>
    <w:p w:rsidR="00120159" w:rsidRPr="001D2B0F" w:rsidRDefault="00120159" w:rsidP="00120159">
      <w:pPr>
        <w:shd w:val="clear" w:color="auto" w:fill="FFFFFF"/>
        <w:ind w:left="1560" w:right="1259" w:hanging="505"/>
        <w:jc w:val="center"/>
        <w:rPr>
          <w:b/>
          <w:bCs/>
          <w:color w:val="000000"/>
          <w:spacing w:val="-11"/>
          <w:sz w:val="32"/>
          <w:szCs w:val="32"/>
        </w:rPr>
      </w:pPr>
      <w:r>
        <w:rPr>
          <w:b/>
          <w:bCs/>
          <w:color w:val="000000"/>
          <w:spacing w:val="-11"/>
          <w:sz w:val="32"/>
          <w:szCs w:val="32"/>
        </w:rPr>
        <w:t>ПОСТАНОВЛЕНИЕ</w:t>
      </w:r>
    </w:p>
    <w:p w:rsidR="00120159" w:rsidRDefault="00120159" w:rsidP="00120159">
      <w:pPr>
        <w:pStyle w:val="ad"/>
        <w:spacing w:after="0"/>
        <w:jc w:val="center"/>
        <w:rPr>
          <w:color w:val="000000"/>
          <w:spacing w:val="-11"/>
        </w:rPr>
      </w:pPr>
    </w:p>
    <w:p w:rsidR="00120159" w:rsidRPr="00F36B80" w:rsidRDefault="00120159" w:rsidP="00120159">
      <w:pPr>
        <w:pStyle w:val="ad"/>
        <w:spacing w:after="0"/>
        <w:rPr>
          <w:color w:val="000000"/>
          <w:spacing w:val="-11"/>
          <w:sz w:val="32"/>
          <w:szCs w:val="32"/>
        </w:rPr>
      </w:pPr>
      <w:r w:rsidRPr="00F36B80">
        <w:rPr>
          <w:color w:val="000000"/>
          <w:spacing w:val="-11"/>
          <w:sz w:val="32"/>
          <w:szCs w:val="32"/>
        </w:rPr>
        <w:t xml:space="preserve">«08»  апреля  2013г.                                                                    </w:t>
      </w:r>
      <w:r>
        <w:rPr>
          <w:color w:val="000000"/>
          <w:spacing w:val="-11"/>
          <w:sz w:val="32"/>
          <w:szCs w:val="32"/>
        </w:rPr>
        <w:t xml:space="preserve">          </w:t>
      </w:r>
      <w:r w:rsidRPr="00F36B80">
        <w:rPr>
          <w:color w:val="000000"/>
          <w:spacing w:val="-11"/>
          <w:sz w:val="32"/>
          <w:szCs w:val="32"/>
        </w:rPr>
        <w:t xml:space="preserve">  №9</w:t>
      </w:r>
    </w:p>
    <w:p w:rsidR="00120159" w:rsidRDefault="00120159" w:rsidP="00120159">
      <w:pPr>
        <w:pStyle w:val="ad"/>
        <w:spacing w:after="0"/>
        <w:jc w:val="center"/>
        <w:rPr>
          <w:color w:val="000000"/>
          <w:spacing w:val="-11"/>
        </w:rPr>
      </w:pPr>
    </w:p>
    <w:p w:rsidR="00120159" w:rsidRPr="0037018E" w:rsidRDefault="00120159" w:rsidP="00120159">
      <w:pPr>
        <w:pStyle w:val="ad"/>
        <w:spacing w:after="0"/>
        <w:jc w:val="center"/>
      </w:pPr>
      <w:r w:rsidRPr="005A34B6">
        <w:t xml:space="preserve">с. </w:t>
      </w:r>
      <w:r>
        <w:t>Вармазейка</w:t>
      </w:r>
    </w:p>
    <w:p w:rsidR="00120159" w:rsidRDefault="00120159" w:rsidP="0012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120159" w:rsidRPr="00120159" w:rsidRDefault="00120159" w:rsidP="00120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120159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120159" w:rsidRPr="00C93B57" w:rsidRDefault="00120159" w:rsidP="00C93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32"/>
          <w:lang w:eastAsia="ru-RU"/>
        </w:rPr>
      </w:pPr>
    </w:p>
    <w:p w:rsidR="00120159" w:rsidRDefault="00120159" w:rsidP="00120159">
      <w:pPr>
        <w:spacing w:after="0"/>
        <w:jc w:val="both"/>
      </w:pPr>
      <w:r>
        <w:t xml:space="preserve">       </w:t>
      </w:r>
      <w:r w:rsidRPr="002F49A9">
        <w:t>В</w:t>
      </w:r>
      <w:r>
        <w:t>о исполнение части четвертой статьи 275 Трудового Кодекса Российской Федерации и в</w:t>
      </w:r>
      <w:r w:rsidRPr="002F49A9">
        <w:t xml:space="preserve"> соответствии с</w:t>
      </w:r>
      <w:r>
        <w:t xml:space="preserve"> Постановлением Правительства Республики Мордовия от 29.03.2013г. № 90 «</w:t>
      </w:r>
      <w:r w:rsidRPr="001036A1">
        <w:t>Об утверждении Правил представления лицом, поступающим на работу на должность руководителя государственного учреждения Республики Мордовия, а также руководителем государственного учреждения Республики Мордовия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t>»,</w:t>
      </w:r>
      <w:r w:rsidRPr="002F49A9">
        <w:t xml:space="preserve"> </w:t>
      </w:r>
      <w:r>
        <w:t xml:space="preserve">                                              </w:t>
      </w:r>
    </w:p>
    <w:p w:rsidR="00120159" w:rsidRDefault="00120159" w:rsidP="00120159">
      <w:pPr>
        <w:spacing w:after="0"/>
        <w:jc w:val="both"/>
        <w:rPr>
          <w:b/>
        </w:rPr>
      </w:pPr>
      <w:r>
        <w:t xml:space="preserve">                 </w:t>
      </w:r>
      <w:r w:rsidRPr="00432553">
        <w:rPr>
          <w:b/>
        </w:rPr>
        <w:t xml:space="preserve">администрация </w:t>
      </w:r>
      <w:r>
        <w:rPr>
          <w:b/>
        </w:rPr>
        <w:t>Вармазейского  сельского  поселения</w:t>
      </w:r>
    </w:p>
    <w:p w:rsidR="00120159" w:rsidRDefault="00120159" w:rsidP="00120159">
      <w:pPr>
        <w:spacing w:after="0"/>
        <w:jc w:val="center"/>
      </w:pPr>
      <w:r>
        <w:rPr>
          <w:b/>
        </w:rPr>
        <w:t>ПОСТАНОВЛЯЕТ</w:t>
      </w:r>
      <w:r w:rsidRPr="00432553">
        <w:rPr>
          <w:b/>
        </w:rPr>
        <w:t>:</w:t>
      </w:r>
    </w:p>
    <w:p w:rsidR="00120159" w:rsidRDefault="00120159" w:rsidP="00120159">
      <w:pPr>
        <w:spacing w:after="0" w:line="240" w:lineRule="auto"/>
        <w:jc w:val="both"/>
      </w:pPr>
      <w:r>
        <w:t xml:space="preserve">   </w:t>
      </w:r>
      <w:r w:rsidRPr="00D43B5C">
        <w:t>1. Утвердить прилагаемые</w:t>
      </w:r>
      <w:r w:rsidRPr="00F53710">
        <w:t xml:space="preserve"> </w:t>
      </w:r>
      <w:hyperlink w:anchor="sub_10000" w:history="1">
        <w:r w:rsidRPr="00F53710">
          <w:rPr>
            <w:rStyle w:val="af"/>
            <w:rFonts w:cs="Arial"/>
          </w:rPr>
          <w:t>Правила</w:t>
        </w:r>
      </w:hyperlink>
      <w:r w:rsidRPr="00F53710">
        <w:t xml:space="preserve"> </w:t>
      </w:r>
      <w:r>
        <w:t>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20159" w:rsidRDefault="00120159" w:rsidP="00120159">
      <w:pPr>
        <w:jc w:val="both"/>
      </w:pPr>
      <w:r>
        <w:t xml:space="preserve">    2</w:t>
      </w:r>
      <w:r w:rsidRPr="0096199E">
        <w:t xml:space="preserve">. Настоящее </w:t>
      </w:r>
      <w:r>
        <w:t>постановление</w:t>
      </w:r>
      <w:r w:rsidRPr="0096199E">
        <w:t xml:space="preserve"> </w:t>
      </w:r>
      <w:r>
        <w:t xml:space="preserve">вступает в силу со дня подписания, подлежит официальному </w:t>
      </w:r>
      <w:r w:rsidRPr="0096199E">
        <w:t>опубликова</w:t>
      </w:r>
      <w:r>
        <w:t>нию</w:t>
      </w:r>
      <w:r w:rsidRPr="0096199E">
        <w:t>.</w:t>
      </w:r>
    </w:p>
    <w:p w:rsidR="00120159" w:rsidRDefault="00120159" w:rsidP="00120159">
      <w:pPr>
        <w:jc w:val="both"/>
      </w:pPr>
    </w:p>
    <w:p w:rsidR="00120159" w:rsidRPr="001B03B4" w:rsidRDefault="00120159" w:rsidP="00120159">
      <w:pPr>
        <w:spacing w:after="0" w:line="240" w:lineRule="auto"/>
      </w:pPr>
      <w:r>
        <w:t xml:space="preserve">      </w:t>
      </w:r>
      <w:r w:rsidRPr="001B03B4">
        <w:t xml:space="preserve">Глава </w:t>
      </w:r>
      <w:r>
        <w:t>Вармазейского</w:t>
      </w:r>
    </w:p>
    <w:p w:rsidR="00120159" w:rsidRDefault="00120159" w:rsidP="00120159">
      <w:pPr>
        <w:spacing w:after="0" w:line="240" w:lineRule="auto"/>
      </w:pPr>
      <w:r>
        <w:lastRenderedPageBreak/>
        <w:t xml:space="preserve">      сельского поселения</w:t>
      </w:r>
    </w:p>
    <w:p w:rsidR="00120159" w:rsidRPr="001B03B4" w:rsidRDefault="00120159" w:rsidP="00120159">
      <w:pPr>
        <w:spacing w:after="0" w:line="240" w:lineRule="auto"/>
      </w:pPr>
      <w:r>
        <w:t xml:space="preserve">      </w:t>
      </w:r>
      <w:r w:rsidRPr="001B03B4">
        <w:t>Большеигнатовского</w:t>
      </w:r>
    </w:p>
    <w:p w:rsidR="00120159" w:rsidRDefault="00120159" w:rsidP="00120159">
      <w:pPr>
        <w:spacing w:after="120" w:line="240" w:lineRule="auto"/>
      </w:pPr>
      <w:r>
        <w:t xml:space="preserve">      </w:t>
      </w:r>
      <w:r w:rsidRPr="001B03B4">
        <w:t xml:space="preserve">муниципального района                                                   </w:t>
      </w:r>
      <w:r>
        <w:t>Е.К.Дергунов</w:t>
      </w:r>
    </w:p>
    <w:p w:rsidR="00120159" w:rsidRDefault="00120159" w:rsidP="00120159">
      <w:pPr>
        <w:spacing w:after="120" w:line="240" w:lineRule="auto"/>
      </w:pPr>
    </w:p>
    <w:p w:rsidR="00120159" w:rsidRDefault="00120159" w:rsidP="00120159">
      <w:pPr>
        <w:spacing w:after="120" w:line="240" w:lineRule="auto"/>
      </w:pPr>
    </w:p>
    <w:p w:rsidR="00120159" w:rsidRDefault="00120159" w:rsidP="00120159">
      <w:pPr>
        <w:spacing w:after="120" w:line="240" w:lineRule="auto"/>
      </w:pPr>
    </w:p>
    <w:p w:rsidR="00120159" w:rsidRPr="00BC2BC8" w:rsidRDefault="00120159" w:rsidP="00120159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20159" w:rsidRDefault="00120159" w:rsidP="00120159">
      <w:pPr>
        <w:pStyle w:val="ConsPlusTitle"/>
        <w:widowControl/>
        <w:spacing w:line="240" w:lineRule="exact"/>
        <w:ind w:left="4678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постановлением</w:t>
      </w:r>
      <w:r w:rsidRPr="00BC2BC8">
        <w:rPr>
          <w:b w:val="0"/>
          <w:bCs w:val="0"/>
          <w:sz w:val="24"/>
          <w:szCs w:val="24"/>
        </w:rPr>
        <w:t xml:space="preserve"> администрации</w:t>
      </w:r>
    </w:p>
    <w:p w:rsidR="00120159" w:rsidRDefault="00120159" w:rsidP="00120159">
      <w:pPr>
        <w:pStyle w:val="ConsPlusTitle"/>
        <w:widowControl/>
        <w:spacing w:line="240" w:lineRule="exact"/>
        <w:ind w:left="4678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Вармазейского сельского  поселения</w:t>
      </w:r>
    </w:p>
    <w:p w:rsidR="00120159" w:rsidRDefault="00120159" w:rsidP="00120159">
      <w:pPr>
        <w:pStyle w:val="ConsPlusTitle"/>
        <w:widowControl/>
        <w:spacing w:line="240" w:lineRule="exact"/>
        <w:ind w:left="4678"/>
        <w:jc w:val="right"/>
        <w:outlineLvl w:val="0"/>
        <w:rPr>
          <w:b w:val="0"/>
          <w:bCs w:val="0"/>
          <w:sz w:val="24"/>
          <w:szCs w:val="24"/>
        </w:rPr>
      </w:pPr>
      <w:r w:rsidRPr="00BC2BC8">
        <w:rPr>
          <w:b w:val="0"/>
          <w:bCs w:val="0"/>
          <w:sz w:val="24"/>
          <w:szCs w:val="24"/>
        </w:rPr>
        <w:t xml:space="preserve"> Большеигнатовского муниципального района</w:t>
      </w:r>
    </w:p>
    <w:p w:rsidR="00120159" w:rsidRDefault="00120159" w:rsidP="00120159">
      <w:pPr>
        <w:pStyle w:val="ConsPlusTitle"/>
        <w:widowControl/>
        <w:spacing w:line="240" w:lineRule="exact"/>
        <w:ind w:left="4678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от «08  »  апреля 2013г.  № 9</w:t>
      </w:r>
    </w:p>
    <w:p w:rsidR="00120159" w:rsidRDefault="00120159" w:rsidP="00120159">
      <w:pPr>
        <w:pStyle w:val="ConsPlusTitle"/>
        <w:widowControl/>
      </w:pPr>
    </w:p>
    <w:p w:rsidR="00120159" w:rsidRPr="00F53710" w:rsidRDefault="00120159" w:rsidP="00120159">
      <w:pPr>
        <w:pStyle w:val="1"/>
        <w:rPr>
          <w:rFonts w:ascii="Times New Roman" w:hAnsi="Times New Roman" w:cs="Times New Roman"/>
          <w:sz w:val="28"/>
          <w:szCs w:val="28"/>
        </w:rPr>
      </w:pPr>
      <w:r w:rsidRPr="00F53710">
        <w:rPr>
          <w:rFonts w:ascii="Times New Roman" w:hAnsi="Times New Roman" w:cs="Times New Roman"/>
          <w:sz w:val="28"/>
          <w:szCs w:val="28"/>
        </w:rPr>
        <w:t>Правила</w:t>
      </w:r>
      <w:r w:rsidRPr="00F53710">
        <w:rPr>
          <w:rFonts w:ascii="Times New Roman" w:hAnsi="Times New Roman" w:cs="Times New Roman"/>
          <w:sz w:val="28"/>
          <w:szCs w:val="28"/>
        </w:rPr>
        <w:br/>
        <w:t xml:space="preserve">представления лицом, поступающим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 , а также руководителем муниципального</w:t>
      </w:r>
      <w:r w:rsidRPr="00F53710">
        <w:rPr>
          <w:rFonts w:ascii="Times New Roman" w:hAnsi="Times New Roman" w:cs="Times New Roman"/>
          <w:sz w:val="28"/>
          <w:szCs w:val="28"/>
        </w:rPr>
        <w:t xml:space="preserve"> учреждения 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120159" w:rsidRPr="00D25219" w:rsidRDefault="00120159" w:rsidP="00120159">
      <w:pPr>
        <w:spacing w:line="240" w:lineRule="auto"/>
        <w:jc w:val="both"/>
      </w:pPr>
      <w:bookmarkStart w:id="0" w:name="sub_10001"/>
      <w:r>
        <w:t xml:space="preserve">1. Настоящие Правила устанавливают порядок представления лицом, поступающим на работу на должность руководителя муниципального учреждения (далее - муниципальное учреждение), а также руководителем муниципального учреждения сведений о своих доходах, об имуществе и обязательствах </w:t>
      </w:r>
      <w:r w:rsidRPr="00D25219">
        <w:t>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20159" w:rsidRPr="00D25219" w:rsidRDefault="00120159" w:rsidP="00120159">
      <w:pPr>
        <w:spacing w:after="0" w:line="240" w:lineRule="auto"/>
        <w:jc w:val="both"/>
      </w:pPr>
      <w:bookmarkStart w:id="1" w:name="sub_10002"/>
      <w:bookmarkEnd w:id="0"/>
      <w:r w:rsidRPr="00D25219">
        <w:t xml:space="preserve">2. Лицо, поступающее на должность руководителя </w:t>
      </w:r>
      <w:r>
        <w:t>муниципального</w:t>
      </w:r>
      <w:r w:rsidRPr="00D25219">
        <w:t xml:space="preserve"> учреждения, при поступлении на работу представляет:</w:t>
      </w:r>
    </w:p>
    <w:bookmarkEnd w:id="1"/>
    <w:p w:rsidR="00120159" w:rsidRDefault="00120159" w:rsidP="00120159">
      <w:pPr>
        <w:spacing w:after="0"/>
        <w:jc w:val="both"/>
      </w:pPr>
      <w:r>
        <w:t xml:space="preserve">        </w:t>
      </w:r>
      <w:r w:rsidRPr="00D25219">
        <w:t>а) сведения о своих доходах, полученных</w:t>
      </w:r>
      <w:r>
        <w:t xml:space="preserve">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sub_1000" w:history="1">
        <w:r w:rsidRPr="00D25219">
          <w:rPr>
            <w:rStyle w:val="af"/>
            <w:rFonts w:cs="Arial"/>
          </w:rPr>
          <w:t>приложению 1</w:t>
        </w:r>
      </w:hyperlink>
      <w:r>
        <w:t xml:space="preserve"> (на отчетную дату);</w:t>
      </w:r>
    </w:p>
    <w:p w:rsidR="00120159" w:rsidRDefault="00120159" w:rsidP="00120159">
      <w:pPr>
        <w:spacing w:after="0"/>
        <w:ind w:firstLine="720"/>
        <w:jc w:val="both"/>
      </w:pPr>
      <w: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</w:t>
      </w:r>
      <w:r>
        <w:lastRenderedPageBreak/>
        <w:t xml:space="preserve">предшествующего месяцу подачи документов для поступления на работу на должность руководителя, по форме согласно </w:t>
      </w:r>
      <w:hyperlink w:anchor="sub_2000" w:history="1">
        <w:r w:rsidRPr="00D25219">
          <w:rPr>
            <w:rStyle w:val="af"/>
            <w:rFonts w:cs="Arial"/>
          </w:rPr>
          <w:t>приложению 2</w:t>
        </w:r>
      </w:hyperlink>
      <w:r>
        <w:t xml:space="preserve"> (на отчетную дату).</w:t>
      </w:r>
    </w:p>
    <w:p w:rsidR="00120159" w:rsidRDefault="00120159" w:rsidP="00120159">
      <w:pPr>
        <w:spacing w:after="0"/>
        <w:ind w:firstLine="720"/>
        <w:jc w:val="both"/>
      </w:pPr>
    </w:p>
    <w:p w:rsidR="00120159" w:rsidRDefault="00120159" w:rsidP="00120159">
      <w:pPr>
        <w:ind w:firstLine="720"/>
        <w:jc w:val="both"/>
      </w:pPr>
      <w:bookmarkStart w:id="2" w:name="sub_10003"/>
      <w:r>
        <w:t>3. Руководитель муниципального учреждения ежегодно, не позднее 30 апреля года, следующего за отчетным, представляет:</w:t>
      </w:r>
    </w:p>
    <w:bookmarkEnd w:id="2"/>
    <w:p w:rsidR="00120159" w:rsidRDefault="00120159" w:rsidP="00120159">
      <w:pPr>
        <w:spacing w:after="0"/>
        <w:ind w:firstLine="720"/>
        <w:jc w:val="both"/>
      </w:pPr>
      <w: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w:anchor="sub_3000" w:history="1">
        <w:r w:rsidRPr="00D25219">
          <w:rPr>
            <w:rStyle w:val="af"/>
            <w:rFonts w:cs="Arial"/>
          </w:rPr>
          <w:t>приложению 3</w:t>
        </w:r>
      </w:hyperlink>
      <w:r>
        <w:t>;</w:t>
      </w:r>
    </w:p>
    <w:p w:rsidR="00120159" w:rsidRDefault="00120159" w:rsidP="00120159">
      <w:pPr>
        <w:spacing w:after="0"/>
        <w:ind w:firstLine="720"/>
        <w:jc w:val="both"/>
      </w:pPr>
      <w: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w:anchor="sub_4000" w:history="1">
        <w:r w:rsidRPr="00D25219">
          <w:rPr>
            <w:rStyle w:val="af"/>
            <w:rFonts w:cs="Arial"/>
          </w:rPr>
          <w:t>приложению 4</w:t>
        </w:r>
      </w:hyperlink>
      <w:r w:rsidRPr="00D25219">
        <w:t>.</w:t>
      </w:r>
    </w:p>
    <w:p w:rsidR="00120159" w:rsidRDefault="00120159" w:rsidP="00120159">
      <w:pPr>
        <w:ind w:firstLine="720"/>
        <w:jc w:val="both"/>
      </w:pPr>
      <w:bookmarkStart w:id="3" w:name="sub_10005"/>
      <w: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120159" w:rsidRDefault="00120159" w:rsidP="00120159">
      <w:pPr>
        <w:ind w:firstLine="720"/>
        <w:jc w:val="both"/>
      </w:pPr>
      <w:bookmarkStart w:id="4" w:name="sub_10006"/>
      <w:bookmarkEnd w:id="3"/>
      <w:r>
        <w:t>5.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bookmarkEnd w:id="4"/>
    <w:p w:rsidR="00120159" w:rsidRDefault="00120159" w:rsidP="00120159"/>
    <w:p w:rsidR="00120159" w:rsidRDefault="00120159" w:rsidP="00120159"/>
    <w:p w:rsidR="00120159" w:rsidRDefault="00120159" w:rsidP="00120159"/>
    <w:p w:rsidR="00120159" w:rsidRDefault="00120159" w:rsidP="00120159"/>
    <w:p w:rsidR="00120159" w:rsidRDefault="00120159" w:rsidP="00120159"/>
    <w:p w:rsidR="00120159" w:rsidRDefault="00120159" w:rsidP="00120159"/>
    <w:p w:rsidR="00120159" w:rsidRDefault="00120159" w:rsidP="00120159"/>
    <w:p w:rsidR="00120159" w:rsidRDefault="00120159" w:rsidP="00120159"/>
    <w:p w:rsidR="00120159" w:rsidRPr="003171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>Приложение 1</w:t>
      </w:r>
    </w:p>
    <w:p w:rsidR="00120159" w:rsidRPr="003171C8" w:rsidRDefault="00120159" w:rsidP="00120159">
      <w:pPr>
        <w:spacing w:line="240" w:lineRule="auto"/>
        <w:ind w:firstLine="698"/>
        <w:jc w:val="right"/>
        <w:rPr>
          <w:b/>
          <w:bCs/>
          <w:color w:val="26282F"/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 xml:space="preserve"> к </w:t>
      </w:r>
      <w:hyperlink w:anchor="sub_10000" w:history="1">
        <w:r w:rsidRPr="003171C8">
          <w:rPr>
            <w:rStyle w:val="af"/>
            <w:b/>
            <w:bCs/>
            <w:sz w:val="20"/>
            <w:szCs w:val="20"/>
          </w:rPr>
          <w:t>Правилам</w:t>
        </w:r>
      </w:hyperlink>
      <w:r w:rsidRPr="003171C8">
        <w:rPr>
          <w:rStyle w:val="af0"/>
          <w:bCs/>
          <w:sz w:val="20"/>
          <w:szCs w:val="20"/>
        </w:rPr>
        <w:t xml:space="preserve"> представления лицом, поступающим на работу</w:t>
      </w:r>
    </w:p>
    <w:p w:rsidR="00120159" w:rsidRPr="003171C8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 xml:space="preserve">                                 на должность руководителя муниципального учреждения,</w:t>
      </w:r>
    </w:p>
    <w:p w:rsidR="00120159" w:rsidRPr="003171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 xml:space="preserve">                                   а также руководителем</w:t>
      </w:r>
      <w:r w:rsidRPr="003171C8">
        <w:rPr>
          <w:sz w:val="20"/>
          <w:szCs w:val="20"/>
        </w:rPr>
        <w:t xml:space="preserve"> </w:t>
      </w:r>
      <w:r w:rsidRPr="003171C8">
        <w:rPr>
          <w:rStyle w:val="af0"/>
          <w:bCs/>
          <w:sz w:val="20"/>
          <w:szCs w:val="20"/>
        </w:rPr>
        <w:t>муниципального учреждения</w:t>
      </w:r>
    </w:p>
    <w:p w:rsidR="00120159" w:rsidRPr="003171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 xml:space="preserve">                               сведений о своих доходах, об имуществе и обязательствах</w:t>
      </w:r>
    </w:p>
    <w:p w:rsidR="00120159" w:rsidRPr="003171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 xml:space="preserve">                                   имущественного характера и о доходах, об имуществе</w:t>
      </w:r>
    </w:p>
    <w:p w:rsidR="00120159" w:rsidRPr="003171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 xml:space="preserve">                                  и обязательствах имущественного характера своих супруга</w:t>
      </w:r>
    </w:p>
    <w:p w:rsidR="00120159" w:rsidRPr="003171C8" w:rsidRDefault="00120159" w:rsidP="00120159">
      <w:pPr>
        <w:ind w:firstLine="698"/>
        <w:jc w:val="right"/>
        <w:rPr>
          <w:rStyle w:val="af0"/>
          <w:bCs/>
          <w:sz w:val="20"/>
          <w:szCs w:val="20"/>
        </w:rPr>
      </w:pPr>
      <w:r w:rsidRPr="003171C8">
        <w:rPr>
          <w:rStyle w:val="af0"/>
          <w:bCs/>
          <w:sz w:val="20"/>
          <w:szCs w:val="20"/>
        </w:rPr>
        <w:t xml:space="preserve">                                  (супруги) и несовершеннолетних детей</w:t>
      </w:r>
    </w:p>
    <w:p w:rsidR="00120159" w:rsidRPr="00813621" w:rsidRDefault="00120159" w:rsidP="00120159">
      <w:pPr>
        <w:jc w:val="both"/>
        <w:rPr>
          <w:sz w:val="24"/>
          <w:szCs w:val="24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в 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(указывается наименование муниципального органа)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rPr>
          <w:sz w:val="28"/>
          <w:szCs w:val="28"/>
        </w:rPr>
      </w:pPr>
      <w:r>
        <w:rPr>
          <w:rStyle w:val="af0"/>
          <w:bCs/>
          <w:sz w:val="20"/>
          <w:szCs w:val="20"/>
        </w:rPr>
        <w:t xml:space="preserve">                              </w:t>
      </w:r>
      <w:r w:rsidRPr="00BD48EF">
        <w:rPr>
          <w:rStyle w:val="af0"/>
          <w:bCs/>
          <w:sz w:val="28"/>
          <w:szCs w:val="28"/>
        </w:rPr>
        <w:t>Справка</w:t>
      </w:r>
    </w:p>
    <w:p w:rsidR="00120159" w:rsidRDefault="00120159" w:rsidP="00120159">
      <w:pPr>
        <w:pStyle w:val="af2"/>
        <w:rPr>
          <w:rStyle w:val="af0"/>
          <w:bCs/>
          <w:sz w:val="28"/>
          <w:szCs w:val="28"/>
        </w:rPr>
      </w:pPr>
      <w:r w:rsidRPr="00BD48EF">
        <w:rPr>
          <w:rStyle w:val="af0"/>
          <w:bCs/>
          <w:sz w:val="28"/>
          <w:szCs w:val="28"/>
        </w:rPr>
        <w:t xml:space="preserve">      о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BD48EF">
        <w:rPr>
          <w:rStyle w:val="af0"/>
          <w:bCs/>
          <w:sz w:val="28"/>
          <w:szCs w:val="28"/>
        </w:rPr>
        <w:t>характера лица, поступающего на работу на должность руководителя</w:t>
      </w:r>
      <w:r>
        <w:rPr>
          <w:sz w:val="28"/>
          <w:szCs w:val="28"/>
        </w:rPr>
        <w:t xml:space="preserve"> </w:t>
      </w:r>
      <w:r w:rsidRPr="00BD48EF">
        <w:rPr>
          <w:rStyle w:val="af0"/>
          <w:bCs/>
          <w:sz w:val="28"/>
          <w:szCs w:val="28"/>
        </w:rPr>
        <w:t>муниципального учреждения</w:t>
      </w:r>
    </w:p>
    <w:p w:rsidR="00120159" w:rsidRDefault="00120159" w:rsidP="00120159">
      <w:pPr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отчество, дата рождения)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(основное место работы, в случае отсутствия основного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места работы - род занятий)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(адрес места жительства)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сообщаю  сведения  о  своих  доходах,  об  имуществе, о вкладах в банках,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ценных бумагах, об обязательствах имущественного характера: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bookmarkStart w:id="5" w:name="sub_1100"/>
      <w:r>
        <w:rPr>
          <w:rStyle w:val="af0"/>
          <w:bCs/>
          <w:sz w:val="20"/>
          <w:szCs w:val="20"/>
        </w:rPr>
        <w:t xml:space="preserve">     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Pr="002A3C1F" w:rsidRDefault="00120159" w:rsidP="00120159">
      <w:pPr>
        <w:pStyle w:val="af2"/>
        <w:jc w:val="center"/>
        <w:rPr>
          <w:rStyle w:val="af0"/>
          <w:bCs/>
          <w:sz w:val="24"/>
          <w:szCs w:val="24"/>
        </w:rPr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2A3C1F">
        <w:rPr>
          <w:rStyle w:val="af0"/>
          <w:bCs/>
          <w:sz w:val="24"/>
          <w:szCs w:val="24"/>
        </w:rPr>
        <w:t xml:space="preserve">Раздел 1. Сведения о доходах </w:t>
      </w:r>
      <w:hyperlink w:anchor="sub_1101" w:history="1">
        <w:r w:rsidRPr="002A3C1F">
          <w:rPr>
            <w:rStyle w:val="af"/>
            <w:b/>
            <w:bCs/>
            <w:sz w:val="24"/>
            <w:szCs w:val="24"/>
          </w:rPr>
          <w:t>&lt;1&gt;</w:t>
        </w:r>
      </w:hyperlink>
      <w:bookmarkEnd w:id="5"/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9"/>
        <w:gridCol w:w="6447"/>
        <w:gridCol w:w="2929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N</w:t>
            </w:r>
            <w:r w:rsidRPr="002A3C1F">
              <w:br/>
              <w:t>п/п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Вид дохода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 xml:space="preserve">Величина дохода </w:t>
            </w:r>
            <w:hyperlink w:anchor="sub_1102" w:history="1">
              <w:r w:rsidRPr="002A3C1F">
                <w:rPr>
                  <w:rStyle w:val="af"/>
                </w:rPr>
                <w:t>&lt;2&gt;</w:t>
              </w:r>
            </w:hyperlink>
            <w:r w:rsidRPr="002A3C1F">
              <w:t xml:space="preserve"> 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по основному месту работы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педагогической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научной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4.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иной творческой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5.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вкладов в банках и иных кредитных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6.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ценных бумаг и долей участия в коммерческих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7.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Иные доходы (указать вид дохода):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1)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2)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>
              <w:t>3)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8.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Итого доход за отчетный период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6" w:name="sub_1101"/>
      <w:r>
        <w:rPr>
          <w:sz w:val="20"/>
          <w:szCs w:val="20"/>
        </w:rPr>
        <w:t xml:space="preserve">     &lt;1&gt;  Указываются  доходы (включая пенсии, пособия и иные выплаты) за</w:t>
      </w:r>
    </w:p>
    <w:bookmarkEnd w:id="6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отчетный период.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7" w:name="sub_1102"/>
      <w:r>
        <w:rPr>
          <w:sz w:val="20"/>
          <w:szCs w:val="20"/>
        </w:rPr>
        <w:t xml:space="preserve">     &lt;2&gt;  Доход, полученный в иностранной валюте, указывается в рублях по</w:t>
      </w:r>
    </w:p>
    <w:bookmarkEnd w:id="7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 w:rsidR="00C93B57">
        <w:rPr>
          <w:sz w:val="20"/>
          <w:szCs w:val="20"/>
        </w:rPr>
        <w:instrText>HYPERLINK "http://www.home.garant.ru/document?id=7917&amp;sub=0"</w:instrText>
      </w:r>
      <w:r w:rsidR="00C93B57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Style w:val="af"/>
          <w:sz w:val="20"/>
          <w:szCs w:val="20"/>
        </w:rPr>
        <w:t>курсу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Банка России на дату получения дохода.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bookmarkStart w:id="8" w:name="sub_1200"/>
    </w:p>
    <w:p w:rsidR="00120159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2. Сведения об имуществе</w:t>
      </w:r>
      <w:bookmarkEnd w:id="8"/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2.1. Недвижимое имущество</w:t>
      </w: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3583"/>
        <w:gridCol w:w="1923"/>
        <w:gridCol w:w="1938"/>
        <w:gridCol w:w="1939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 наименование имущества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2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 xml:space="preserve">Земельные участки </w:t>
            </w:r>
            <w:hyperlink w:anchor="sub_11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>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Жилые дома: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Квартиры: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Дачи: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Гаражи: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6.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Иное недвижимое имущество: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  <w:r w:rsidRPr="00BD48EF">
              <w:t>2)</w:t>
            </w:r>
          </w:p>
          <w:p w:rsidR="00120159" w:rsidRPr="003171C8" w:rsidRDefault="00120159" w:rsidP="007C6070">
            <w:pPr>
              <w:rPr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bookmarkStart w:id="9" w:name="sub_12101"/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bookmarkEnd w:id="9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10" w:name="sub_11102"/>
      <w:r>
        <w:rPr>
          <w:sz w:val="20"/>
          <w:szCs w:val="20"/>
        </w:rPr>
        <w:t xml:space="preserve">     &lt;2&gt;    Указывается    вид    земельного  участка  (пая,  доли):  под</w:t>
      </w:r>
    </w:p>
    <w:bookmarkEnd w:id="10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 xml:space="preserve">                     2.2. Транспортные средства</w:t>
      </w:r>
    </w:p>
    <w:tbl>
      <w:tblPr>
        <w:tblpPr w:leftFromText="180" w:rightFromText="180" w:vertAnchor="text" w:horzAnchor="margin" w:tblpXSpec="center" w:tblpY="183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340"/>
        <w:gridCol w:w="2380"/>
        <w:gridCol w:w="2520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Вид и марка транспортного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1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регистрации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легковые: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грузовые: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Автоприцепы: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Мототранспортные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Сельскохозяйственная техника: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Водный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Воздушный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Иные 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bookmarkStart w:id="11" w:name="sub_11201"/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bookmarkEnd w:id="11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jc w:val="both"/>
      </w:pPr>
    </w:p>
    <w:p w:rsidR="00120159" w:rsidRDefault="00120159" w:rsidP="00120159">
      <w:pPr>
        <w:pStyle w:val="af2"/>
        <w:rPr>
          <w:rStyle w:val="af0"/>
          <w:bCs/>
          <w:sz w:val="24"/>
          <w:szCs w:val="24"/>
        </w:rPr>
      </w:pPr>
      <w:bookmarkStart w:id="12" w:name="sub_1300"/>
      <w:r>
        <w:rPr>
          <w:rStyle w:val="af0"/>
          <w:bCs/>
          <w:sz w:val="20"/>
          <w:szCs w:val="20"/>
        </w:rPr>
        <w:t xml:space="preserve">     </w:t>
      </w:r>
      <w:r w:rsidRPr="00BD48EF">
        <w:rPr>
          <w:rStyle w:val="af0"/>
          <w:bCs/>
          <w:sz w:val="24"/>
          <w:szCs w:val="24"/>
        </w:rPr>
        <w:t>Раздел  3.  Сведения  о  денежных средствах, находящихся на счетах в</w:t>
      </w:r>
      <w:bookmarkEnd w:id="12"/>
      <w:r>
        <w:t xml:space="preserve"> </w:t>
      </w:r>
      <w:r w:rsidRPr="00BD48EF">
        <w:rPr>
          <w:rStyle w:val="af0"/>
          <w:bCs/>
          <w:sz w:val="24"/>
          <w:szCs w:val="24"/>
        </w:rPr>
        <w:t>банках и иных кредитных организациях</w:t>
      </w:r>
    </w:p>
    <w:p w:rsidR="00120159" w:rsidRPr="00BD48EF" w:rsidRDefault="00120159" w:rsidP="00120159"/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8"/>
        <w:gridCol w:w="3148"/>
        <w:gridCol w:w="1845"/>
        <w:gridCol w:w="1549"/>
        <w:gridCol w:w="1230"/>
        <w:gridCol w:w="1725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Наименование и адрес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банка или иной кредитной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валюта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счета </w:t>
            </w:r>
            <w:hyperlink w:anchor="sub_13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Дата открытия счета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Номер счета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Остаток 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счете </w:t>
            </w:r>
            <w:hyperlink w:anchor="sub_13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bookmarkStart w:id="13" w:name="sub_1301"/>
      <w:r>
        <w:rPr>
          <w:sz w:val="20"/>
          <w:szCs w:val="20"/>
        </w:rPr>
        <w:t>&lt;1&gt;  Указываются  вид счета (депозитный, текущий, расчетный, ссудный</w:t>
      </w:r>
    </w:p>
    <w:bookmarkEnd w:id="13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  др.)  и валюта счета.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14" w:name="sub_1302"/>
      <w:r>
        <w:rPr>
          <w:sz w:val="20"/>
          <w:szCs w:val="20"/>
        </w:rPr>
        <w:t xml:space="preserve">     &lt;2&gt; Остаток на счете указывается по состоянию на отчетную  дату. Для</w:t>
      </w:r>
    </w:p>
    <w:bookmarkEnd w:id="14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4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России на отчетную дату.</w:t>
      </w: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bookmarkStart w:id="15" w:name="sub_1400"/>
      <w:r w:rsidRPr="00BD48EF">
        <w:rPr>
          <w:rStyle w:val="af0"/>
          <w:bCs/>
          <w:sz w:val="24"/>
          <w:szCs w:val="24"/>
        </w:rPr>
        <w:t>Раздел 4. Сведения о ценных бумагах</w:t>
      </w:r>
      <w:bookmarkEnd w:id="15"/>
    </w:p>
    <w:tbl>
      <w:tblPr>
        <w:tblpPr w:leftFromText="180" w:rightFromText="180" w:vertAnchor="text" w:horzAnchor="margin" w:tblpXSpec="center" w:tblpY="41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2948"/>
        <w:gridCol w:w="2126"/>
        <w:gridCol w:w="1655"/>
        <w:gridCol w:w="1388"/>
        <w:gridCol w:w="1344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bookmarkStart w:id="16" w:name="sub_1041"/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Наименование и организационно-правовая форма организации </w:t>
            </w:r>
            <w:hyperlink w:anchor="sub_14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организации (адрес)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Уставный капитал </w:t>
            </w:r>
            <w:hyperlink w:anchor="sub_14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 xml:space="preserve"> (рублей)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Доля 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4" w:history="1">
              <w:r w:rsidRPr="00BD48EF">
                <w:rPr>
                  <w:rStyle w:val="af"/>
                </w:rPr>
                <w:t>&lt;4&gt;</w:t>
              </w:r>
            </w:hyperlink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4.1. Акции и иное участие в коммерческих организациях</w:t>
      </w:r>
    </w:p>
    <w:bookmarkEnd w:id="16"/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bookmarkStart w:id="17" w:name="sub_14101"/>
      <w:r>
        <w:rPr>
          <w:sz w:val="20"/>
          <w:szCs w:val="20"/>
        </w:rPr>
        <w:t xml:space="preserve">     &lt;1&gt;  Указываются  полное  или  сокращенное  официальное наименование</w:t>
      </w:r>
    </w:p>
    <w:bookmarkEnd w:id="17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18" w:name="sub_14102"/>
      <w:r>
        <w:rPr>
          <w:sz w:val="20"/>
          <w:szCs w:val="20"/>
        </w:rPr>
        <w:t xml:space="preserve">     &lt;2&gt;  Уставный  капитал указывается согласно учредительным документам</w:t>
      </w:r>
    </w:p>
    <w:bookmarkEnd w:id="18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>выраженных  в  иностранной  валюте, уставный капитал указывается в рублях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hyperlink r:id="rId5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19" w:name="sub_14103"/>
      <w:r>
        <w:rPr>
          <w:sz w:val="20"/>
          <w:szCs w:val="20"/>
        </w:rPr>
        <w:t xml:space="preserve">     &lt;3&gt;  Доля  участия выражается в процентах от уставного капитала. Для</w:t>
      </w:r>
    </w:p>
    <w:bookmarkEnd w:id="19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акционерных  обществ указываются также номинальная стоимость и количество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акций.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0" w:name="sub_14104"/>
      <w:r>
        <w:rPr>
          <w:sz w:val="20"/>
          <w:szCs w:val="20"/>
        </w:rPr>
        <w:t xml:space="preserve">     &lt;4&gt;  Указываются  основание приобретения доли участия (учредительный</w:t>
      </w:r>
    </w:p>
    <w:bookmarkEnd w:id="20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также реквизиты (дата, номер) соответствующего договора или акта.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     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>4.2. Иные ценные бумаги</w:t>
      </w:r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1500"/>
        <w:gridCol w:w="2056"/>
        <w:gridCol w:w="2583"/>
        <w:gridCol w:w="1586"/>
        <w:gridCol w:w="1766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ценной бумаги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Лицо,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выпустившее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ценную бумагу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Номинальная величина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Общее количество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Общая стоимость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1400" w:history="1">
        <w:r>
          <w:rPr>
            <w:rStyle w:val="af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 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1" w:name="sub_14201"/>
      <w:r>
        <w:rPr>
          <w:sz w:val="20"/>
          <w:szCs w:val="20"/>
        </w:rPr>
        <w:t xml:space="preserve">     &lt;1&gt;  Указываются  все  ценные  бумаги по видам (облигации, векселя и</w:t>
      </w:r>
    </w:p>
    <w:bookmarkEnd w:id="21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др.),  за  исключением  акций,  указанных  в </w:t>
      </w:r>
      <w:hyperlink w:anchor="sub_1041" w:history="1">
        <w:r>
          <w:rPr>
            <w:rStyle w:val="af"/>
            <w:sz w:val="20"/>
            <w:szCs w:val="20"/>
          </w:rPr>
          <w:t>подразделе  4.1</w:t>
        </w:r>
      </w:hyperlink>
      <w:r>
        <w:rPr>
          <w:sz w:val="20"/>
          <w:szCs w:val="20"/>
        </w:rPr>
        <w:t xml:space="preserve"> "Акции и иное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2" w:name="sub_14202"/>
      <w:r>
        <w:rPr>
          <w:sz w:val="20"/>
          <w:szCs w:val="20"/>
        </w:rPr>
        <w:t xml:space="preserve">     &lt;2&gt;  Указывается общая стоимость ценных бумаг данного вида исходя из</w:t>
      </w:r>
    </w:p>
    <w:bookmarkEnd w:id="22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выраженных  в иностранной валюте, стоимость указывается в рублях по </w:t>
      </w:r>
      <w:hyperlink r:id="rId6" w:history="1">
        <w:r>
          <w:rPr>
            <w:rStyle w:val="af"/>
            <w:sz w:val="20"/>
            <w:szCs w:val="20"/>
          </w:rPr>
          <w:t>курсу</w:t>
        </w:r>
      </w:hyperlink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bookmarkStart w:id="23" w:name="sub_1500"/>
      <w:r w:rsidRPr="00BD48EF">
        <w:rPr>
          <w:rStyle w:val="af0"/>
          <w:bCs/>
          <w:sz w:val="24"/>
          <w:szCs w:val="24"/>
        </w:rPr>
        <w:t>Раздел 5. Сведения об обязательствах имущественного характера</w:t>
      </w:r>
    </w:p>
    <w:bookmarkEnd w:id="23"/>
    <w:p w:rsidR="00120159" w:rsidRPr="00BD48EF" w:rsidRDefault="00120159" w:rsidP="00120159">
      <w:pPr>
        <w:ind w:firstLine="720"/>
        <w:jc w:val="both"/>
        <w:rPr>
          <w:sz w:val="24"/>
          <w:szCs w:val="24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f0"/>
          <w:bCs/>
          <w:sz w:val="20"/>
          <w:szCs w:val="20"/>
        </w:rPr>
        <w:t>5.1</w:t>
      </w:r>
      <w:r>
        <w:rPr>
          <w:sz w:val="20"/>
          <w:szCs w:val="20"/>
        </w:rPr>
        <w:t xml:space="preserve">. </w:t>
      </w:r>
      <w:r>
        <w:rPr>
          <w:rStyle w:val="af0"/>
          <w:bCs/>
          <w:sz w:val="20"/>
          <w:szCs w:val="20"/>
        </w:rPr>
        <w:t xml:space="preserve">Объекты недвижимого имущества, находящиеся в пользовании </w:t>
      </w:r>
      <w:hyperlink w:anchor="sub_151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1623"/>
        <w:gridCol w:w="2059"/>
        <w:gridCol w:w="2350"/>
        <w:gridCol w:w="1831"/>
        <w:gridCol w:w="1623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имущества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и сроки пользования </w:t>
            </w:r>
            <w:hyperlink w:anchor="sub_15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пользования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bookmarkStart w:id="24" w:name="sub_15101"/>
      <w:r>
        <w:rPr>
          <w:sz w:val="20"/>
          <w:szCs w:val="20"/>
        </w:rPr>
        <w:t xml:space="preserve">     &lt;1&gt; Указываются по состоянию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5" w:name="sub_15102"/>
      <w:bookmarkEnd w:id="24"/>
      <w:r>
        <w:rPr>
          <w:sz w:val="20"/>
          <w:szCs w:val="20"/>
        </w:rPr>
        <w:t xml:space="preserve">     &lt;2&gt;  Указывается вид недвижимого имущества (земельный участок, жилой</w:t>
      </w:r>
    </w:p>
    <w:bookmarkEnd w:id="25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6" w:name="sub_15103"/>
      <w:r>
        <w:rPr>
          <w:sz w:val="20"/>
          <w:szCs w:val="20"/>
        </w:rPr>
        <w:t xml:space="preserve">     &lt;3&gt;  Указываются  вид пользования (аренда, безвозмездное пользование</w:t>
      </w:r>
    </w:p>
    <w:bookmarkEnd w:id="26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>и др.) и сроки пользования.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7" w:name="sub_15104"/>
      <w:r>
        <w:rPr>
          <w:sz w:val="20"/>
          <w:szCs w:val="20"/>
        </w:rPr>
        <w:t xml:space="preserve">     &lt;4&gt;    Указываются    основание  пользования  (договор,  фактическое</w:t>
      </w:r>
    </w:p>
    <w:bookmarkEnd w:id="27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предоставление  и  др.), а также реквизиты (дата, номер) соответствующего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договора или акта.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5.2. Прочие обязательства </w:t>
      </w:r>
      <w:hyperlink w:anchor="sub_152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3"/>
        <w:gridCol w:w="2258"/>
        <w:gridCol w:w="1372"/>
        <w:gridCol w:w="1877"/>
        <w:gridCol w:w="2177"/>
        <w:gridCol w:w="1728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Содержание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Кредитор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(должник)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возникновения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Сумма 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5" w:history="1">
              <w:r w:rsidRPr="00BD48EF">
                <w:rPr>
                  <w:rStyle w:val="af"/>
                </w:rPr>
                <w:t>&lt;5&gt;</w:t>
              </w:r>
            </w:hyperlink>
            <w:r w:rsidRPr="00BD48EF">
              <w:t xml:space="preserve"> (рублей)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Условия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6" w:history="1">
              <w:r w:rsidRPr="00BD48EF">
                <w:rPr>
                  <w:rStyle w:val="af"/>
                </w:rPr>
                <w:t>&lt;6&gt;</w:t>
              </w:r>
            </w:hyperlink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"__" _____________ 20_ г. 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 лица, претендующего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руководителя государственного учреждения)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(Ф.И.О. и подпись лица, принявшего справку)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8" w:name="sub_15201"/>
      <w:r>
        <w:rPr>
          <w:sz w:val="20"/>
          <w:szCs w:val="20"/>
        </w:rPr>
        <w:t xml:space="preserve">     &lt;1&gt;  Указываются  имеющиеся  на  отчетную дату срочные обязательства</w:t>
      </w:r>
    </w:p>
    <w:bookmarkEnd w:id="28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29" w:name="sub_15202"/>
      <w:r>
        <w:rPr>
          <w:sz w:val="20"/>
          <w:szCs w:val="20"/>
        </w:rPr>
        <w:t xml:space="preserve">     &lt;2&gt; Указывается существо обязательства (заем, кредит и др.).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30" w:name="sub_15203"/>
      <w:bookmarkEnd w:id="29"/>
      <w:r>
        <w:rPr>
          <w:sz w:val="20"/>
          <w:szCs w:val="20"/>
        </w:rPr>
        <w:t xml:space="preserve">     &lt;3&gt;  Указывается вторая сторона обязательства: кредитор или должник,</w:t>
      </w:r>
    </w:p>
    <w:bookmarkEnd w:id="30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31" w:name="sub_15204"/>
      <w:r>
        <w:rPr>
          <w:sz w:val="20"/>
          <w:szCs w:val="20"/>
        </w:rPr>
        <w:t xml:space="preserve">     &lt;4&gt;  Указываются  основание  возникновения  обязательства  (договор,</w:t>
      </w:r>
    </w:p>
    <w:bookmarkEnd w:id="31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>передача  денег  или  имущества  и  др.), а также реквизиты (дата, номер)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32" w:name="sub_15205"/>
      <w:r>
        <w:rPr>
          <w:sz w:val="20"/>
          <w:szCs w:val="20"/>
        </w:rPr>
        <w:t xml:space="preserve">     &lt;5&gt;    Указывается    сумма    основного  обязательства  (без  суммы</w:t>
      </w:r>
    </w:p>
    <w:bookmarkEnd w:id="32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7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33" w:name="sub_15206"/>
      <w:r>
        <w:rPr>
          <w:sz w:val="20"/>
          <w:szCs w:val="20"/>
        </w:rPr>
        <w:t xml:space="preserve">     &lt;6&gt;  Указываются годовая процентная ставка обязательства, заложенное</w:t>
      </w:r>
    </w:p>
    <w:bookmarkEnd w:id="33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в    обеспечение    обязательства    имущество,  выданные  в  обеспечение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обязательства гарантии и поручительства.</w:t>
      </w:r>
    </w:p>
    <w:p w:rsidR="00120159" w:rsidRDefault="00120159" w:rsidP="00120159"/>
    <w:p w:rsidR="00120159" w:rsidRPr="0008321E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>Приложение 2</w:t>
      </w:r>
    </w:p>
    <w:p w:rsidR="00120159" w:rsidRPr="0008321E" w:rsidRDefault="00120159" w:rsidP="00120159">
      <w:pPr>
        <w:spacing w:line="240" w:lineRule="auto"/>
        <w:ind w:firstLine="698"/>
        <w:jc w:val="right"/>
        <w:rPr>
          <w:b/>
          <w:bCs/>
          <w:color w:val="26282F"/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 xml:space="preserve"> к </w:t>
      </w:r>
      <w:hyperlink w:anchor="sub_10000" w:history="1">
        <w:r w:rsidRPr="0008321E">
          <w:rPr>
            <w:rStyle w:val="af"/>
            <w:bCs/>
            <w:sz w:val="20"/>
            <w:szCs w:val="20"/>
          </w:rPr>
          <w:t>Правилам</w:t>
        </w:r>
      </w:hyperlink>
      <w:r w:rsidRPr="0008321E">
        <w:rPr>
          <w:rStyle w:val="af0"/>
          <w:bCs/>
          <w:sz w:val="20"/>
          <w:szCs w:val="20"/>
        </w:rPr>
        <w:t xml:space="preserve"> представления лицом, поступающим на работу</w:t>
      </w:r>
    </w:p>
    <w:p w:rsidR="00120159" w:rsidRPr="0008321E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 xml:space="preserve">                                 на должность руководителя муниципального учреждения,</w:t>
      </w:r>
    </w:p>
    <w:p w:rsidR="00120159" w:rsidRPr="0008321E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 xml:space="preserve">                                   а также руководителем</w:t>
      </w:r>
      <w:r w:rsidRPr="0008321E">
        <w:rPr>
          <w:sz w:val="20"/>
          <w:szCs w:val="20"/>
        </w:rPr>
        <w:t xml:space="preserve"> </w:t>
      </w:r>
      <w:r w:rsidRPr="0008321E">
        <w:rPr>
          <w:rStyle w:val="af0"/>
          <w:bCs/>
          <w:sz w:val="20"/>
          <w:szCs w:val="20"/>
        </w:rPr>
        <w:t>муниципального учреждения</w:t>
      </w:r>
    </w:p>
    <w:p w:rsidR="00120159" w:rsidRPr="0008321E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 xml:space="preserve">                               сведений о своих доходах, об имуществе и обязательствах</w:t>
      </w:r>
    </w:p>
    <w:p w:rsidR="00120159" w:rsidRPr="0008321E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 xml:space="preserve">                                   имущественного характера и о доходах, об имуществе</w:t>
      </w:r>
    </w:p>
    <w:p w:rsidR="00120159" w:rsidRPr="0008321E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 xml:space="preserve">                                  и обязательствах имущественного характера своих супруга</w:t>
      </w:r>
    </w:p>
    <w:p w:rsidR="00120159" w:rsidRPr="0008321E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  <w:r w:rsidRPr="0008321E">
        <w:rPr>
          <w:rStyle w:val="af0"/>
          <w:bCs/>
          <w:sz w:val="20"/>
          <w:szCs w:val="20"/>
        </w:rPr>
        <w:t xml:space="preserve">                                  (супруги) и несовершеннолетних детей</w:t>
      </w:r>
    </w:p>
    <w:p w:rsidR="00120159" w:rsidRDefault="00120159" w:rsidP="00120159">
      <w:pPr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В 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(указывается наименование муниципального органа)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                            </w:t>
      </w:r>
    </w:p>
    <w:p w:rsidR="00120159" w:rsidRPr="00561AF9" w:rsidRDefault="00120159" w:rsidP="00120159">
      <w:pPr>
        <w:pStyle w:val="af2"/>
        <w:jc w:val="center"/>
        <w:rPr>
          <w:sz w:val="28"/>
          <w:szCs w:val="28"/>
        </w:rPr>
      </w:pPr>
      <w:r w:rsidRPr="00561AF9">
        <w:rPr>
          <w:rStyle w:val="af0"/>
          <w:bCs/>
          <w:sz w:val="28"/>
          <w:szCs w:val="28"/>
        </w:rPr>
        <w:t>Справка</w:t>
      </w:r>
    </w:p>
    <w:p w:rsidR="00120159" w:rsidRPr="00561AF9" w:rsidRDefault="00120159" w:rsidP="00120159">
      <w:pPr>
        <w:pStyle w:val="af2"/>
        <w:jc w:val="center"/>
        <w:rPr>
          <w:sz w:val="28"/>
          <w:szCs w:val="28"/>
        </w:rPr>
      </w:pPr>
      <w:r w:rsidRPr="00561AF9">
        <w:rPr>
          <w:rStyle w:val="af0"/>
          <w:bCs/>
          <w:sz w:val="28"/>
          <w:szCs w:val="28"/>
        </w:rPr>
        <w:t xml:space="preserve">о доходах, об имуществе </w:t>
      </w:r>
      <w:r>
        <w:rPr>
          <w:rStyle w:val="af0"/>
          <w:bCs/>
          <w:sz w:val="28"/>
          <w:szCs w:val="28"/>
        </w:rPr>
        <w:t xml:space="preserve">и обязательствах имущественного </w:t>
      </w:r>
      <w:r w:rsidRPr="00561AF9">
        <w:rPr>
          <w:rStyle w:val="af0"/>
          <w:bCs/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561AF9">
        <w:rPr>
          <w:rStyle w:val="af0"/>
          <w:bCs/>
          <w:sz w:val="28"/>
          <w:szCs w:val="28"/>
        </w:rPr>
        <w:t>супруга (супруги) и несовершеннолетних детей лица, поступающего на работу</w:t>
      </w:r>
    </w:p>
    <w:p w:rsidR="00120159" w:rsidRPr="00561AF9" w:rsidRDefault="00120159" w:rsidP="00120159">
      <w:pPr>
        <w:pStyle w:val="af2"/>
        <w:jc w:val="center"/>
        <w:rPr>
          <w:sz w:val="28"/>
          <w:szCs w:val="28"/>
        </w:rPr>
      </w:pPr>
      <w:r w:rsidRPr="00561AF9">
        <w:rPr>
          <w:rStyle w:val="af0"/>
          <w:bCs/>
          <w:sz w:val="28"/>
          <w:szCs w:val="28"/>
        </w:rPr>
        <w:t xml:space="preserve">на должность руководителя муниципального учреждения 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отчество, дата рождения)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(основное место работы, в случае отсутствия основного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места работы - род занятий)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(адрес места жительства)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сообщаю сведения о доходах моей (моего)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(супруги (супруга), несовершеннолетней дочери, несовершеннолетнего сына)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отчество, дата рождения)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(основное место работы или службы, занимаемая должность, в случае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отсутствия основного места работы или службы - род занятий)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  имуществе,  о  вкладах в  банках,  ценных  бумагах, об обязательствах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имущественного характера.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bookmarkStart w:id="34" w:name="sub_2001"/>
      <w:r>
        <w:rPr>
          <w:sz w:val="20"/>
          <w:szCs w:val="20"/>
        </w:rPr>
        <w:t xml:space="preserve">     &lt;1&gt;  Сведения  представляются  отдельно  на  супруга  (супругу) и на</w:t>
      </w:r>
    </w:p>
    <w:bookmarkEnd w:id="34"/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каждого  из  несовершеннолетних  детей  лица,  поступающего  на работу на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должность    руководителя  государственного  учреждения,  представляющего</w:t>
      </w:r>
    </w:p>
    <w:p w:rsidR="00120159" w:rsidRPr="003325B8" w:rsidRDefault="00120159" w:rsidP="00120159">
      <w:pPr>
        <w:pStyle w:val="af2"/>
        <w:rPr>
          <w:sz w:val="20"/>
          <w:szCs w:val="20"/>
        </w:rPr>
      </w:pPr>
      <w:r>
        <w:t>сведения.</w:t>
      </w:r>
    </w:p>
    <w:p w:rsidR="00120159" w:rsidRDefault="00120159" w:rsidP="00120159">
      <w:pPr>
        <w:ind w:firstLine="698"/>
        <w:rPr>
          <w:sz w:val="24"/>
          <w:szCs w:val="24"/>
        </w:rPr>
      </w:pPr>
    </w:p>
    <w:p w:rsidR="00120159" w:rsidRPr="002A3C1F" w:rsidRDefault="00120159" w:rsidP="00120159">
      <w:pPr>
        <w:pStyle w:val="af2"/>
        <w:jc w:val="center"/>
        <w:rPr>
          <w:rStyle w:val="af0"/>
          <w:bCs/>
          <w:sz w:val="24"/>
          <w:szCs w:val="24"/>
        </w:rPr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2A3C1F">
        <w:rPr>
          <w:rStyle w:val="af0"/>
          <w:bCs/>
          <w:sz w:val="24"/>
          <w:szCs w:val="24"/>
        </w:rPr>
        <w:t xml:space="preserve">Раздел 1. Сведения о доходах </w:t>
      </w:r>
      <w:hyperlink w:anchor="sub_1101" w:history="1">
        <w:r w:rsidRPr="002A3C1F">
          <w:rPr>
            <w:rStyle w:val="af"/>
            <w:b/>
            <w:bCs/>
            <w:sz w:val="24"/>
            <w:szCs w:val="24"/>
          </w:rPr>
          <w:t>&lt;1&gt;</w:t>
        </w:r>
      </w:hyperlink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9"/>
        <w:gridCol w:w="6447"/>
        <w:gridCol w:w="2929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N</w:t>
            </w:r>
            <w:r w:rsidRPr="002A3C1F">
              <w:br/>
              <w:t>п/п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Вид дохода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 xml:space="preserve">Величина дохода </w:t>
            </w:r>
            <w:hyperlink w:anchor="sub_1102" w:history="1">
              <w:r w:rsidRPr="002A3C1F">
                <w:rPr>
                  <w:rStyle w:val="af"/>
                </w:rPr>
                <w:t>&lt;2&gt;</w:t>
              </w:r>
            </w:hyperlink>
            <w:r w:rsidRPr="002A3C1F">
              <w:t xml:space="preserve"> 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по основному месту работы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педагогической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научной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4.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иной творческой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5.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вкладов в банках и иных кредитных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6.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ценных бумаг и долей участия в коммерческих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7.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Иные доходы (указать вид дохода):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1)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2)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>
              <w:t>3)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8.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Итого доход за отчетный период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доходы (включая пенсии, пособия и иные выплаты) за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отчетный период.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Доход, полученный в иностранной валюте, указывается в рублях по</w:t>
      </w:r>
    </w:p>
    <w:p w:rsidR="00120159" w:rsidRDefault="00120159" w:rsidP="00120159">
      <w:pPr>
        <w:pStyle w:val="af2"/>
        <w:rPr>
          <w:sz w:val="20"/>
          <w:szCs w:val="20"/>
        </w:rPr>
      </w:pPr>
      <w:hyperlink r:id="rId8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дату получения дохода.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2. Сведения об имуществе</w:t>
      </w:r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2.1. Недвижимое имущество</w:t>
      </w: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3583"/>
        <w:gridCol w:w="1923"/>
        <w:gridCol w:w="1938"/>
        <w:gridCol w:w="1939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 наименование имущества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2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 xml:space="preserve">Земельные участки </w:t>
            </w:r>
            <w:hyperlink w:anchor="sub_11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>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Жилые дома: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Квартиры: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Дачи: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Гаражи: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lastRenderedPageBreak/>
              <w:t>6.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Иное недвижимое имущество: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p w:rsidR="00120159" w:rsidRPr="0008321E" w:rsidRDefault="00120159" w:rsidP="00120159">
      <w:pPr>
        <w:rPr>
          <w:lang w:eastAsia="ru-RU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  Указывается    вид    земельного  участка  (пая,  доли):  под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 xml:space="preserve">                     2.2. Транспортные средства</w:t>
      </w:r>
    </w:p>
    <w:tbl>
      <w:tblPr>
        <w:tblpPr w:leftFromText="180" w:rightFromText="180" w:vertAnchor="text" w:horzAnchor="margin" w:tblpXSpec="center" w:tblpY="183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340"/>
        <w:gridCol w:w="2380"/>
        <w:gridCol w:w="2520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Вид и марка транспортного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1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регистрации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легковые: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грузовые: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Автоприцепы: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Мототранспортные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Сельскохозяйственная техника: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Водный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Воздушный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Иные 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jc w:val="both"/>
      </w:pPr>
    </w:p>
    <w:p w:rsidR="00120159" w:rsidRDefault="00120159" w:rsidP="00120159">
      <w:pPr>
        <w:pStyle w:val="af2"/>
        <w:rPr>
          <w:rStyle w:val="af0"/>
          <w:bCs/>
          <w:sz w:val="24"/>
          <w:szCs w:val="24"/>
        </w:rPr>
      </w:pPr>
      <w:r>
        <w:rPr>
          <w:rStyle w:val="af0"/>
          <w:bCs/>
          <w:sz w:val="20"/>
          <w:szCs w:val="20"/>
        </w:rPr>
        <w:t xml:space="preserve">     </w:t>
      </w:r>
      <w:r w:rsidRPr="00BD48EF">
        <w:rPr>
          <w:rStyle w:val="af0"/>
          <w:bCs/>
          <w:sz w:val="24"/>
          <w:szCs w:val="24"/>
        </w:rPr>
        <w:t>Раздел  3.  Сведения  о  денежных средствах, находящихся на счетах в</w:t>
      </w:r>
      <w:r>
        <w:t xml:space="preserve"> </w:t>
      </w:r>
      <w:r w:rsidRPr="00BD48EF">
        <w:rPr>
          <w:rStyle w:val="af0"/>
          <w:bCs/>
          <w:sz w:val="24"/>
          <w:szCs w:val="24"/>
        </w:rPr>
        <w:t>банках и иных кредитных организациях</w:t>
      </w:r>
    </w:p>
    <w:p w:rsidR="00120159" w:rsidRPr="00BD48EF" w:rsidRDefault="00120159" w:rsidP="00120159"/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8"/>
        <w:gridCol w:w="3148"/>
        <w:gridCol w:w="1845"/>
        <w:gridCol w:w="1549"/>
        <w:gridCol w:w="1230"/>
        <w:gridCol w:w="1725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Наименование и адрес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банка или иной кредитной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валюта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счета </w:t>
            </w:r>
            <w:hyperlink w:anchor="sub_13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Дата открытия счета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Номер счета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Остаток 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счете </w:t>
            </w:r>
            <w:hyperlink w:anchor="sub_13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&lt;1&gt;  Указываются  вид счета (депозитный, текущий, расчетный, ссудный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  др.)  и валюта счета.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Остаток на счете указывается по состоянию на отчетную  дату.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9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России на отчетную дату.</w:t>
      </w: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4. Сведения о ценных бумагах</w:t>
      </w:r>
    </w:p>
    <w:tbl>
      <w:tblPr>
        <w:tblpPr w:leftFromText="180" w:rightFromText="180" w:vertAnchor="text" w:horzAnchor="margin" w:tblpXSpec="center" w:tblpY="41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2948"/>
        <w:gridCol w:w="2126"/>
        <w:gridCol w:w="1655"/>
        <w:gridCol w:w="1388"/>
        <w:gridCol w:w="1344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Наименование и организационно-правовая форма организации </w:t>
            </w:r>
            <w:hyperlink w:anchor="sub_14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организации (адрес)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Уставный капитал </w:t>
            </w:r>
            <w:hyperlink w:anchor="sub_14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 xml:space="preserve"> (рублей)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Доля 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4" w:history="1">
              <w:r w:rsidRPr="00BD48EF">
                <w:rPr>
                  <w:rStyle w:val="af"/>
                </w:rPr>
                <w:t>&lt;4&gt;</w:t>
              </w:r>
            </w:hyperlink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4.1. Акции и иное участие в коммерческих организациях</w:t>
      </w:r>
    </w:p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полное  или  сокращенное  официальное наименование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Уставный  капитал указывается согласно учредительным документам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выраженных  в  иностранной  валюте, уставный капитал указывается в рублях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hyperlink r:id="rId10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Доля  участия выражается в процентах от уставного капитала.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>акционерных  обществ указываются также номинальная стоимость и количество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акций.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Указываются  основание приобретения доли участия (учредительный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120159" w:rsidRPr="003325B8" w:rsidRDefault="00120159" w:rsidP="00120159">
      <w:pPr>
        <w:pStyle w:val="af2"/>
        <w:rPr>
          <w:sz w:val="20"/>
          <w:szCs w:val="20"/>
        </w:rPr>
      </w:pPr>
      <w:r>
        <w:t>также реквизиты (дата, номер) соответствующего договора или акта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     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>4.2. Иные ценные бумаги</w:t>
      </w:r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1500"/>
        <w:gridCol w:w="2056"/>
        <w:gridCol w:w="2583"/>
        <w:gridCol w:w="1586"/>
        <w:gridCol w:w="1766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ценной бумаги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Лицо,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выпустившее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ценную бумагу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Номинальная величина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Общее количество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Общая стоимость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1400" w:history="1">
        <w:r>
          <w:rPr>
            <w:rStyle w:val="af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 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все  ценные  бумаги по видам (облигации, векселя 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др.),  за  исключением  акций,  указанных  в </w:t>
      </w:r>
      <w:hyperlink w:anchor="sub_1041" w:history="1">
        <w:r>
          <w:rPr>
            <w:rStyle w:val="af"/>
            <w:sz w:val="20"/>
            <w:szCs w:val="20"/>
          </w:rPr>
          <w:t>подразделе  4.1</w:t>
        </w:r>
      </w:hyperlink>
      <w:r>
        <w:rPr>
          <w:sz w:val="20"/>
          <w:szCs w:val="20"/>
        </w:rPr>
        <w:t xml:space="preserve"> "Акции и иное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Указывается общая стоимость ценных бумаг данного вида исходя из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выраженных  в иностранной валюте, стоимость указывается в рублях по </w:t>
      </w:r>
      <w:hyperlink r:id="rId11" w:history="1">
        <w:r>
          <w:rPr>
            <w:rStyle w:val="af"/>
            <w:sz w:val="20"/>
            <w:szCs w:val="20"/>
          </w:rPr>
          <w:t>курсу</w:t>
        </w:r>
      </w:hyperlink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5. Сведения об обязательствах имущественного характера</w:t>
      </w:r>
    </w:p>
    <w:p w:rsidR="00120159" w:rsidRPr="00BD48EF" w:rsidRDefault="00120159" w:rsidP="00120159">
      <w:pPr>
        <w:ind w:firstLine="720"/>
        <w:jc w:val="both"/>
        <w:rPr>
          <w:sz w:val="24"/>
          <w:szCs w:val="24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f0"/>
          <w:bCs/>
          <w:sz w:val="20"/>
          <w:szCs w:val="20"/>
        </w:rPr>
        <w:t>5.1</w:t>
      </w:r>
      <w:r>
        <w:rPr>
          <w:sz w:val="20"/>
          <w:szCs w:val="20"/>
        </w:rPr>
        <w:t xml:space="preserve">. </w:t>
      </w:r>
      <w:r>
        <w:rPr>
          <w:rStyle w:val="af0"/>
          <w:bCs/>
          <w:sz w:val="20"/>
          <w:szCs w:val="20"/>
        </w:rPr>
        <w:t xml:space="preserve">Объекты недвижимого имущества, находящиеся в пользовании </w:t>
      </w:r>
      <w:hyperlink w:anchor="sub_151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1623"/>
        <w:gridCol w:w="2059"/>
        <w:gridCol w:w="2350"/>
        <w:gridCol w:w="1831"/>
        <w:gridCol w:w="1623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имущества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и сроки пользования </w:t>
            </w:r>
            <w:hyperlink w:anchor="sub_15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пользования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Указываются по состоянию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Указывается вид недвижимого имущества (земельный участок, жилой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Указываются  вид пользования (аренда, безвозмездное пользование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 др.) и сроки пользования.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  Указываются    основание  пользования  (договор,  фактическое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предоставление  и  др.), а также реквизиты (дата, номер) соответствующего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договора или акта.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5.2. Прочие обязательства </w:t>
      </w:r>
      <w:hyperlink w:anchor="sub_152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3"/>
        <w:gridCol w:w="2258"/>
        <w:gridCol w:w="1372"/>
        <w:gridCol w:w="1877"/>
        <w:gridCol w:w="2177"/>
        <w:gridCol w:w="1728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Содержание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Кредитор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(должник)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возникновения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Сумма 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5" w:history="1">
              <w:r w:rsidRPr="00BD48EF">
                <w:rPr>
                  <w:rStyle w:val="af"/>
                </w:rPr>
                <w:t>&lt;5&gt;</w:t>
              </w:r>
            </w:hyperlink>
            <w:r w:rsidRPr="00BD48EF">
              <w:t xml:space="preserve"> (рублей)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Условия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6" w:history="1">
              <w:r w:rsidRPr="00BD48EF">
                <w:rPr>
                  <w:rStyle w:val="af"/>
                </w:rPr>
                <w:t>&lt;6&gt;</w:t>
              </w:r>
            </w:hyperlink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"__" _____________ 20_ г. 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 лица, претендующего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руководителя государственного учреждения)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(Ф.И.О. и подпись лица, принявшего справку)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имеющиеся  на  отчетную дату срочные обязательства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Указывается существо обязательства (заем, кредит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Указывается вторая сторона обязательства: кредитор или должник,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Указываются  основание  возникновения  обязательства  (договор,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передача  денег  или  имущества  и  др.), а также реквизиты (дата, номер)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&lt;5&gt;    Указывается    сумма    основного  обязательства  (без  суммы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12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&lt;6&gt;  Указываются годовая процентная ставка обязательства, заложенное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в    обеспечение    обязательства    имущество,  выданные  в  обеспечение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обязательства гарантии и поручительства.</w:t>
      </w:r>
    </w:p>
    <w:p w:rsidR="00120159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</w:p>
    <w:p w:rsidR="00120159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</w:p>
    <w:p w:rsidR="00120159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</w:p>
    <w:p w:rsidR="00120159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</w:p>
    <w:p w:rsidR="00120159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</w:p>
    <w:p w:rsidR="00120159" w:rsidRPr="00C75A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>Приложение 3</w:t>
      </w:r>
    </w:p>
    <w:p w:rsidR="00120159" w:rsidRPr="00C75AC8" w:rsidRDefault="00120159" w:rsidP="00120159">
      <w:pPr>
        <w:spacing w:line="240" w:lineRule="auto"/>
        <w:ind w:firstLine="698"/>
        <w:jc w:val="right"/>
        <w:rPr>
          <w:b/>
          <w:bCs/>
          <w:color w:val="26282F"/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 xml:space="preserve"> к </w:t>
      </w:r>
      <w:hyperlink w:anchor="sub_10000" w:history="1">
        <w:r w:rsidRPr="00C75AC8">
          <w:rPr>
            <w:rStyle w:val="af"/>
            <w:b/>
            <w:bCs/>
            <w:sz w:val="20"/>
            <w:szCs w:val="20"/>
          </w:rPr>
          <w:t>Правилам</w:t>
        </w:r>
      </w:hyperlink>
      <w:r w:rsidRPr="00C75AC8">
        <w:rPr>
          <w:rStyle w:val="af0"/>
          <w:bCs/>
          <w:sz w:val="20"/>
          <w:szCs w:val="20"/>
        </w:rPr>
        <w:t xml:space="preserve"> представления лицом, поступающим на работу</w:t>
      </w:r>
    </w:p>
    <w:p w:rsidR="00120159" w:rsidRPr="00C75AC8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 xml:space="preserve">                                 на должность руководителя муниципального учреждения,</w:t>
      </w:r>
    </w:p>
    <w:p w:rsidR="00120159" w:rsidRPr="00C75A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 xml:space="preserve">                                   а также руководителем</w:t>
      </w:r>
      <w:r w:rsidRPr="00C75AC8">
        <w:rPr>
          <w:sz w:val="20"/>
          <w:szCs w:val="20"/>
        </w:rPr>
        <w:t xml:space="preserve"> </w:t>
      </w:r>
      <w:r w:rsidRPr="00C75AC8">
        <w:rPr>
          <w:rStyle w:val="af0"/>
          <w:bCs/>
          <w:sz w:val="20"/>
          <w:szCs w:val="20"/>
        </w:rPr>
        <w:t>муниципального учреждения</w:t>
      </w:r>
    </w:p>
    <w:p w:rsidR="00120159" w:rsidRPr="00C75A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 xml:space="preserve">                               сведений о своих доходах, об имуществе и обязательствах</w:t>
      </w:r>
    </w:p>
    <w:p w:rsidR="00120159" w:rsidRPr="00C75A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 xml:space="preserve">                                   имущественного характера и о доходах, об имуществе</w:t>
      </w:r>
    </w:p>
    <w:p w:rsidR="00120159" w:rsidRPr="00C75AC8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 xml:space="preserve">                                  и обязательствах имущественного характера своих супруга</w:t>
      </w:r>
    </w:p>
    <w:p w:rsidR="00120159" w:rsidRPr="00C75AC8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  <w:r w:rsidRPr="00C75AC8">
        <w:rPr>
          <w:rStyle w:val="af0"/>
          <w:bCs/>
          <w:sz w:val="20"/>
          <w:szCs w:val="20"/>
        </w:rPr>
        <w:t xml:space="preserve">                                  (супруги) и несовершеннолетних детей</w:t>
      </w:r>
    </w:p>
    <w:p w:rsidR="00120159" w:rsidRPr="00813621" w:rsidRDefault="00120159" w:rsidP="00120159">
      <w:pPr>
        <w:ind w:firstLine="720"/>
        <w:jc w:val="both"/>
        <w:rPr>
          <w:sz w:val="24"/>
          <w:szCs w:val="24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в 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(указывается наименование муниципального органа)</w:t>
      </w:r>
    </w:p>
    <w:p w:rsidR="00120159" w:rsidRDefault="00120159" w:rsidP="00120159">
      <w:pPr>
        <w:jc w:val="both"/>
      </w:pPr>
    </w:p>
    <w:p w:rsidR="00120159" w:rsidRPr="00BD48EF" w:rsidRDefault="00120159" w:rsidP="00120159">
      <w:pPr>
        <w:pStyle w:val="af2"/>
        <w:jc w:val="center"/>
        <w:rPr>
          <w:sz w:val="28"/>
          <w:szCs w:val="28"/>
        </w:rPr>
      </w:pPr>
      <w:r w:rsidRPr="00BD48EF">
        <w:rPr>
          <w:rStyle w:val="af0"/>
          <w:bCs/>
          <w:sz w:val="28"/>
          <w:szCs w:val="28"/>
        </w:rPr>
        <w:t>Справка</w:t>
      </w:r>
    </w:p>
    <w:p w:rsidR="00120159" w:rsidRDefault="00120159" w:rsidP="00120159">
      <w:pPr>
        <w:pStyle w:val="af2"/>
        <w:jc w:val="center"/>
        <w:rPr>
          <w:rStyle w:val="af0"/>
          <w:bCs/>
          <w:sz w:val="28"/>
          <w:szCs w:val="28"/>
        </w:rPr>
      </w:pPr>
      <w:r w:rsidRPr="00BD48EF">
        <w:rPr>
          <w:rStyle w:val="af0"/>
          <w:bCs/>
          <w:sz w:val="28"/>
          <w:szCs w:val="28"/>
        </w:rPr>
        <w:t>о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BD48EF">
        <w:rPr>
          <w:rStyle w:val="af0"/>
          <w:bCs/>
          <w:sz w:val="28"/>
          <w:szCs w:val="28"/>
        </w:rPr>
        <w:t>характера руководителя</w:t>
      </w:r>
      <w:r>
        <w:rPr>
          <w:sz w:val="28"/>
          <w:szCs w:val="28"/>
        </w:rPr>
        <w:t xml:space="preserve"> </w:t>
      </w:r>
      <w:r w:rsidRPr="00BD48EF">
        <w:rPr>
          <w:rStyle w:val="af0"/>
          <w:bCs/>
          <w:sz w:val="28"/>
          <w:szCs w:val="28"/>
        </w:rPr>
        <w:t>муниципального учреждения</w:t>
      </w:r>
    </w:p>
    <w:p w:rsidR="00120159" w:rsidRDefault="00120159" w:rsidP="00120159"/>
    <w:p w:rsidR="00120159" w:rsidRPr="00BD48EF" w:rsidRDefault="00120159" w:rsidP="00120159"/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отчество, дата рождения)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(основное место работы, в случае отсутствия основного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места работы - род занятий)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(адрес места жительства)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сообщаю  сведения  о  своих  доходах за отчетный период с 1 января 20   г. по 31 декабря 20  г.,  об 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Pr="002A3C1F" w:rsidRDefault="00120159" w:rsidP="00120159">
      <w:pPr>
        <w:pStyle w:val="af2"/>
        <w:jc w:val="center"/>
        <w:rPr>
          <w:rStyle w:val="af0"/>
          <w:bCs/>
          <w:sz w:val="24"/>
          <w:szCs w:val="24"/>
        </w:rPr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2A3C1F">
        <w:rPr>
          <w:rStyle w:val="af0"/>
          <w:bCs/>
          <w:sz w:val="24"/>
          <w:szCs w:val="24"/>
        </w:rPr>
        <w:t xml:space="preserve">Раздел 1. Сведения о доходах </w:t>
      </w:r>
      <w:hyperlink w:anchor="sub_1101" w:history="1">
        <w:r w:rsidRPr="002A3C1F">
          <w:rPr>
            <w:rStyle w:val="af"/>
            <w:b/>
            <w:bCs/>
            <w:sz w:val="24"/>
            <w:szCs w:val="24"/>
          </w:rPr>
          <w:t>&lt;1&gt;</w:t>
        </w:r>
      </w:hyperlink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9"/>
        <w:gridCol w:w="6447"/>
        <w:gridCol w:w="2929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N</w:t>
            </w:r>
            <w:r w:rsidRPr="002A3C1F">
              <w:br/>
              <w:t>п/п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Вид дохода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 xml:space="preserve">Величина дохода </w:t>
            </w:r>
            <w:hyperlink w:anchor="sub_1102" w:history="1">
              <w:r w:rsidRPr="002A3C1F">
                <w:rPr>
                  <w:rStyle w:val="af"/>
                </w:rPr>
                <w:t>&lt;2&gt;</w:t>
              </w:r>
            </w:hyperlink>
            <w:r w:rsidRPr="002A3C1F">
              <w:t xml:space="preserve"> 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по основному месту работы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педагогической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научной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4.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иной творческой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5.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вкладов в банках и иных кредитных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6.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ценных бумаг и долей участия в коммерческих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7.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Иные доходы (указать вид дохода):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1)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2)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>
              <w:t>3)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8.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Итого доход за отчетный период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доходы (включая пенсии, пособия и иные выплаты) за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отчетный период.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Доход, полученный в иностранной валюте, указывается в рублях по</w:t>
      </w:r>
    </w:p>
    <w:p w:rsidR="00120159" w:rsidRDefault="00120159" w:rsidP="00120159">
      <w:pPr>
        <w:pStyle w:val="af2"/>
        <w:rPr>
          <w:sz w:val="20"/>
          <w:szCs w:val="20"/>
        </w:rPr>
      </w:pPr>
      <w:hyperlink r:id="rId13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дату получения дохода.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2. Сведения об имуществе</w:t>
      </w:r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2.1. Недвижимое имущество</w:t>
      </w: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3583"/>
        <w:gridCol w:w="1923"/>
        <w:gridCol w:w="1938"/>
        <w:gridCol w:w="1939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 наименование имущества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2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 xml:space="preserve">Земельные участки </w:t>
            </w:r>
            <w:hyperlink w:anchor="sub_11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>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Жилые дома: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Квартиры: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Дачи: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Гаражи: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6.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Иное недвижимое имущество: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  Указывается    вид    земельного  участка  (пая,  доли):  под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 xml:space="preserve">                     2.2. Транспортные средства</w:t>
      </w:r>
    </w:p>
    <w:tbl>
      <w:tblPr>
        <w:tblpPr w:leftFromText="180" w:rightFromText="180" w:vertAnchor="text" w:horzAnchor="margin" w:tblpXSpec="center" w:tblpY="183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340"/>
        <w:gridCol w:w="2380"/>
        <w:gridCol w:w="2520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Вид и марка транспортного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1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регистрации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легковые: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грузовые: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Автоприцепы: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Мототранспортные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Сельскохозяйственная техника: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Водный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Воздушный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Иные 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4"/>
          <w:szCs w:val="24"/>
        </w:rPr>
      </w:pPr>
      <w:r>
        <w:rPr>
          <w:rStyle w:val="af0"/>
          <w:bCs/>
          <w:sz w:val="20"/>
          <w:szCs w:val="20"/>
        </w:rPr>
        <w:t xml:space="preserve">     </w:t>
      </w:r>
      <w:r w:rsidRPr="00BD48EF">
        <w:rPr>
          <w:rStyle w:val="af0"/>
          <w:bCs/>
          <w:sz w:val="24"/>
          <w:szCs w:val="24"/>
        </w:rPr>
        <w:t>Раздел  3.  Сведения  о  денежных средствах, находящихся на счетах в</w:t>
      </w:r>
      <w:r>
        <w:t xml:space="preserve"> </w:t>
      </w:r>
      <w:r w:rsidRPr="00BD48EF">
        <w:rPr>
          <w:rStyle w:val="af0"/>
          <w:bCs/>
          <w:sz w:val="24"/>
          <w:szCs w:val="24"/>
        </w:rPr>
        <w:t>банках и иных кредитных организациях</w:t>
      </w:r>
    </w:p>
    <w:p w:rsidR="00120159" w:rsidRPr="00BD48EF" w:rsidRDefault="00120159" w:rsidP="00120159"/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8"/>
        <w:gridCol w:w="3148"/>
        <w:gridCol w:w="1845"/>
        <w:gridCol w:w="1549"/>
        <w:gridCol w:w="1230"/>
        <w:gridCol w:w="1725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Наименование и адрес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банка или иной кредитной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валюта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счета </w:t>
            </w:r>
            <w:hyperlink w:anchor="sub_13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Дата открытия счета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Номер счета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Остаток 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счете </w:t>
            </w:r>
            <w:hyperlink w:anchor="sub_13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&lt;1&gt;  Указываются  вид счета (депозитный, текущий, расчетный, ссудный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  др.)  и валюта счета.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Остаток на счете указывается по состоянию на отчетную  дату.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14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120159" w:rsidRDefault="00120159" w:rsidP="00120159">
      <w:pPr>
        <w:pStyle w:val="af2"/>
      </w:pPr>
      <w:r>
        <w:t>России на отчетную дату.</w:t>
      </w:r>
    </w:p>
    <w:p w:rsidR="00120159" w:rsidRPr="00650407" w:rsidRDefault="00120159" w:rsidP="00120159">
      <w:pPr>
        <w:rPr>
          <w:lang w:eastAsia="ru-RU"/>
        </w:rPr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4. Сведения о ценных бумагах</w:t>
      </w:r>
    </w:p>
    <w:tbl>
      <w:tblPr>
        <w:tblpPr w:leftFromText="180" w:rightFromText="180" w:vertAnchor="text" w:horzAnchor="margin" w:tblpXSpec="center" w:tblpY="41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2948"/>
        <w:gridCol w:w="2126"/>
        <w:gridCol w:w="1655"/>
        <w:gridCol w:w="1388"/>
        <w:gridCol w:w="1344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Наименование и организационно-правовая форма организации </w:t>
            </w:r>
            <w:hyperlink w:anchor="sub_14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организации (адрес)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Уставный капитал </w:t>
            </w:r>
            <w:hyperlink w:anchor="sub_14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 xml:space="preserve"> (рублей)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Доля 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4" w:history="1">
              <w:r w:rsidRPr="00BD48EF">
                <w:rPr>
                  <w:rStyle w:val="af"/>
                </w:rPr>
                <w:t>&lt;4&gt;</w:t>
              </w:r>
            </w:hyperlink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4.1. Акции и иное участие в коммерческих организациях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полное  или  сокращенное  официальное наименование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Уставный  капитал указывается согласно учредительным документам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выраженных  в  иностранной  валюте, уставный капитал указывается в рублях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 </w:t>
      </w:r>
      <w:hyperlink r:id="rId15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Доля  участия выражается в процентах от уставного капитала.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акционерных  обществ указываются также номинальная стоимость и количество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акций.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Указываются  основание приобретения доли участия (учредительный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также реквизиты (дата, номер) соответствующего договора или акта.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     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>4.2. Иные ценные бумаги</w:t>
      </w:r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1500"/>
        <w:gridCol w:w="2056"/>
        <w:gridCol w:w="2583"/>
        <w:gridCol w:w="1586"/>
        <w:gridCol w:w="1766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ценной бумаги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Лицо,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выпустившее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ценную бумагу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Номинальная величина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Общее количество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Общая стоимость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1400" w:history="1">
        <w:r>
          <w:rPr>
            <w:rStyle w:val="af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 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все  ценные  бумаги по видам (облигации, векселя 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др.),  за  исключением  акций,  указанных  в </w:t>
      </w:r>
      <w:hyperlink w:anchor="sub_1041" w:history="1">
        <w:r>
          <w:rPr>
            <w:rStyle w:val="af"/>
            <w:sz w:val="20"/>
            <w:szCs w:val="20"/>
          </w:rPr>
          <w:t>подразделе  4.1</w:t>
        </w:r>
      </w:hyperlink>
      <w:r>
        <w:rPr>
          <w:sz w:val="20"/>
          <w:szCs w:val="20"/>
        </w:rPr>
        <w:t xml:space="preserve"> "Акции и иное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Указывается общая стоимость ценных бумаг данного вида исходя из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выраженных  в иностранной валюте, стоимость указывается в рублях по </w:t>
      </w:r>
      <w:hyperlink r:id="rId16" w:history="1">
        <w:r>
          <w:rPr>
            <w:rStyle w:val="af"/>
            <w:sz w:val="20"/>
            <w:szCs w:val="20"/>
          </w:rPr>
          <w:t>курсу</w:t>
        </w:r>
      </w:hyperlink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5. Сведения об обязательствах имущественного характера</w:t>
      </w:r>
    </w:p>
    <w:p w:rsidR="00120159" w:rsidRPr="00BD48EF" w:rsidRDefault="00120159" w:rsidP="00120159">
      <w:pPr>
        <w:ind w:firstLine="720"/>
        <w:jc w:val="both"/>
        <w:rPr>
          <w:sz w:val="24"/>
          <w:szCs w:val="24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f0"/>
          <w:bCs/>
          <w:sz w:val="20"/>
          <w:szCs w:val="20"/>
        </w:rPr>
        <w:t>5.1</w:t>
      </w:r>
      <w:r>
        <w:rPr>
          <w:sz w:val="20"/>
          <w:szCs w:val="20"/>
        </w:rPr>
        <w:t xml:space="preserve">. </w:t>
      </w:r>
      <w:r>
        <w:rPr>
          <w:rStyle w:val="af0"/>
          <w:bCs/>
          <w:sz w:val="20"/>
          <w:szCs w:val="20"/>
        </w:rPr>
        <w:t xml:space="preserve">Объекты недвижимого имущества, находящиеся в пользовании </w:t>
      </w:r>
      <w:hyperlink w:anchor="sub_151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1623"/>
        <w:gridCol w:w="2059"/>
        <w:gridCol w:w="2350"/>
        <w:gridCol w:w="1831"/>
        <w:gridCol w:w="1623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имущества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и сроки пользования </w:t>
            </w:r>
            <w:hyperlink w:anchor="sub_15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пользования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Указываются по состоянию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Указывается вид недвижимого имущества (земельный участок, жилой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Указываются  вид пользования (аренда, безвозмездное пользование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 др.) и сроки пользования.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&lt;4&gt;    Указываются    основание  пользования  (договор,  фактическое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предоставление  и  др.), а также реквизиты (дата, номер) соответствующего</w:t>
      </w:r>
    </w:p>
    <w:p w:rsidR="00120159" w:rsidRPr="003325B8" w:rsidRDefault="00120159" w:rsidP="00120159">
      <w:pPr>
        <w:pStyle w:val="af2"/>
        <w:rPr>
          <w:rStyle w:val="af0"/>
          <w:b w:val="0"/>
          <w:sz w:val="20"/>
          <w:szCs w:val="20"/>
        </w:rPr>
      </w:pPr>
      <w:r>
        <w:rPr>
          <w:sz w:val="20"/>
          <w:szCs w:val="20"/>
        </w:rPr>
        <w:t>договора или акта.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5.2. Прочие обязательства </w:t>
      </w:r>
      <w:hyperlink w:anchor="sub_152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3"/>
        <w:gridCol w:w="2258"/>
        <w:gridCol w:w="1372"/>
        <w:gridCol w:w="1877"/>
        <w:gridCol w:w="2177"/>
        <w:gridCol w:w="1728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Содержание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Кредитор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(должник)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возникновения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Сумма 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5" w:history="1">
              <w:r w:rsidRPr="00BD48EF">
                <w:rPr>
                  <w:rStyle w:val="af"/>
                </w:rPr>
                <w:t>&lt;5&gt;</w:t>
              </w:r>
            </w:hyperlink>
            <w:r w:rsidRPr="00BD48EF">
              <w:t xml:space="preserve"> (рублей)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Условия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6" w:history="1">
              <w:r w:rsidRPr="00BD48EF">
                <w:rPr>
                  <w:rStyle w:val="af"/>
                </w:rPr>
                <w:t>&lt;6&gt;</w:t>
              </w:r>
            </w:hyperlink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"__" _____________ 20_ г. 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 лица, претендующего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руководителя государственного учреждения)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(Ф.И.О. и подпись лица, принявшего справку)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имеющиеся  на  отчетную дату срочные обязательства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Указывается существо обязательства (заем, кредит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Указывается вторая сторона обязательства: кредитор или должник,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Указываются  основание  возникновения  обязательства  (договор,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передача  денег  или  имущества  и  др.), а также реквизиты (дата, номер)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&lt;5&gt;    Указывается    сумма    основного  обязательства  (без  суммы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17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&lt;6&gt;  Указываются годовая процентная ставка обязательства, заложенное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в    обеспечение    обязательства    имущество,  выданные  в  обеспечение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обязательства гарантии и поручительства.</w:t>
      </w:r>
    </w:p>
    <w:p w:rsidR="00120159" w:rsidRDefault="00120159" w:rsidP="00120159"/>
    <w:p w:rsidR="00120159" w:rsidRDefault="00120159" w:rsidP="00120159">
      <w:pPr>
        <w:ind w:firstLine="698"/>
        <w:rPr>
          <w:sz w:val="24"/>
          <w:szCs w:val="24"/>
        </w:rPr>
      </w:pPr>
    </w:p>
    <w:p w:rsidR="00120159" w:rsidRDefault="00120159" w:rsidP="00120159">
      <w:pPr>
        <w:ind w:firstLine="698"/>
        <w:rPr>
          <w:sz w:val="24"/>
          <w:szCs w:val="24"/>
        </w:rPr>
      </w:pPr>
    </w:p>
    <w:p w:rsidR="00120159" w:rsidRPr="00813621" w:rsidRDefault="00120159" w:rsidP="00120159">
      <w:pPr>
        <w:ind w:firstLine="698"/>
        <w:rPr>
          <w:sz w:val="24"/>
          <w:szCs w:val="24"/>
        </w:rPr>
      </w:pPr>
    </w:p>
    <w:p w:rsidR="00120159" w:rsidRPr="001F5DC2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>Приложение 4</w:t>
      </w:r>
    </w:p>
    <w:p w:rsidR="00120159" w:rsidRPr="001F5DC2" w:rsidRDefault="00120159" w:rsidP="00120159">
      <w:pPr>
        <w:spacing w:line="240" w:lineRule="auto"/>
        <w:ind w:firstLine="698"/>
        <w:jc w:val="right"/>
        <w:rPr>
          <w:b/>
          <w:bCs/>
          <w:color w:val="26282F"/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 xml:space="preserve"> к </w:t>
      </w:r>
      <w:hyperlink w:anchor="sub_10000" w:history="1">
        <w:r w:rsidRPr="001F5DC2">
          <w:rPr>
            <w:rStyle w:val="af"/>
            <w:bCs/>
            <w:sz w:val="20"/>
            <w:szCs w:val="20"/>
          </w:rPr>
          <w:t>Правилам</w:t>
        </w:r>
      </w:hyperlink>
      <w:r w:rsidRPr="001F5DC2">
        <w:rPr>
          <w:rStyle w:val="af0"/>
          <w:bCs/>
          <w:sz w:val="20"/>
          <w:szCs w:val="20"/>
        </w:rPr>
        <w:t xml:space="preserve"> представления лицом, поступающим на работу</w:t>
      </w:r>
    </w:p>
    <w:p w:rsidR="00120159" w:rsidRPr="001F5DC2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 xml:space="preserve">                                 на должность руководителя муниципального учреждения,</w:t>
      </w:r>
    </w:p>
    <w:p w:rsidR="00120159" w:rsidRPr="001F5DC2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 xml:space="preserve">                                   а также руководителем</w:t>
      </w:r>
      <w:r w:rsidRPr="001F5DC2">
        <w:rPr>
          <w:sz w:val="20"/>
          <w:szCs w:val="20"/>
        </w:rPr>
        <w:t xml:space="preserve"> </w:t>
      </w:r>
      <w:r w:rsidRPr="001F5DC2">
        <w:rPr>
          <w:rStyle w:val="af0"/>
          <w:bCs/>
          <w:sz w:val="20"/>
          <w:szCs w:val="20"/>
        </w:rPr>
        <w:t>муниципального учреждения</w:t>
      </w:r>
    </w:p>
    <w:p w:rsidR="00120159" w:rsidRPr="001F5DC2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 xml:space="preserve">                               сведений о своих доходах, об имуществе и обязательствах</w:t>
      </w:r>
    </w:p>
    <w:p w:rsidR="00120159" w:rsidRPr="001F5DC2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 xml:space="preserve">                                   имущественного характера и о доходах, об имуществе</w:t>
      </w:r>
    </w:p>
    <w:p w:rsidR="00120159" w:rsidRPr="001F5DC2" w:rsidRDefault="00120159" w:rsidP="00120159">
      <w:pPr>
        <w:spacing w:line="240" w:lineRule="auto"/>
        <w:ind w:firstLine="698"/>
        <w:jc w:val="right"/>
        <w:rPr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 xml:space="preserve">                                  и обязательствах имущественного характера своих супруга</w:t>
      </w:r>
    </w:p>
    <w:p w:rsidR="00120159" w:rsidRPr="001F5DC2" w:rsidRDefault="00120159" w:rsidP="00120159">
      <w:pPr>
        <w:spacing w:line="240" w:lineRule="auto"/>
        <w:ind w:firstLine="698"/>
        <w:jc w:val="right"/>
        <w:rPr>
          <w:rStyle w:val="af0"/>
          <w:bCs/>
          <w:sz w:val="20"/>
          <w:szCs w:val="20"/>
        </w:rPr>
      </w:pPr>
      <w:r w:rsidRPr="001F5DC2">
        <w:rPr>
          <w:rStyle w:val="af0"/>
          <w:bCs/>
          <w:sz w:val="20"/>
          <w:szCs w:val="20"/>
        </w:rPr>
        <w:t xml:space="preserve">                                  (супруги) и несовершеннолетних детей</w:t>
      </w:r>
    </w:p>
    <w:p w:rsidR="00120159" w:rsidRDefault="00120159" w:rsidP="00120159">
      <w:pPr>
        <w:ind w:firstLine="698"/>
        <w:rPr>
          <w:rStyle w:val="af0"/>
          <w:bCs/>
          <w:sz w:val="24"/>
          <w:szCs w:val="24"/>
        </w:rPr>
      </w:pPr>
    </w:p>
    <w:p w:rsidR="00120159" w:rsidRDefault="00120159" w:rsidP="00120159">
      <w:pPr>
        <w:rPr>
          <w:rStyle w:val="af0"/>
          <w:bCs/>
          <w:sz w:val="24"/>
          <w:szCs w:val="24"/>
        </w:rPr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В 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(указывается наименование муниципального органа)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                            </w:t>
      </w:r>
    </w:p>
    <w:p w:rsidR="00120159" w:rsidRPr="00561AF9" w:rsidRDefault="00120159" w:rsidP="00120159">
      <w:pPr>
        <w:pStyle w:val="af2"/>
        <w:jc w:val="center"/>
        <w:rPr>
          <w:sz w:val="28"/>
          <w:szCs w:val="28"/>
        </w:rPr>
      </w:pPr>
      <w:r w:rsidRPr="00561AF9">
        <w:rPr>
          <w:rStyle w:val="af0"/>
          <w:bCs/>
          <w:sz w:val="28"/>
          <w:szCs w:val="28"/>
        </w:rPr>
        <w:t>Справка</w:t>
      </w:r>
    </w:p>
    <w:p w:rsidR="00120159" w:rsidRPr="00561AF9" w:rsidRDefault="00120159" w:rsidP="00120159">
      <w:pPr>
        <w:pStyle w:val="af2"/>
        <w:jc w:val="center"/>
        <w:rPr>
          <w:sz w:val="28"/>
          <w:szCs w:val="28"/>
        </w:rPr>
      </w:pPr>
      <w:r w:rsidRPr="00561AF9">
        <w:rPr>
          <w:rStyle w:val="af0"/>
          <w:bCs/>
          <w:sz w:val="28"/>
          <w:szCs w:val="28"/>
        </w:rPr>
        <w:t xml:space="preserve">о доходах, об имуществе </w:t>
      </w:r>
      <w:r>
        <w:rPr>
          <w:rStyle w:val="af0"/>
          <w:bCs/>
          <w:sz w:val="28"/>
          <w:szCs w:val="28"/>
        </w:rPr>
        <w:t xml:space="preserve">и обязательствах имущественного </w:t>
      </w:r>
      <w:r w:rsidRPr="00561AF9">
        <w:rPr>
          <w:rStyle w:val="af0"/>
          <w:bCs/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561AF9">
        <w:rPr>
          <w:rStyle w:val="af0"/>
          <w:bCs/>
          <w:sz w:val="28"/>
          <w:szCs w:val="28"/>
        </w:rPr>
        <w:t xml:space="preserve">супруга (супруги) и несовершеннолетних детей руководителя муниципального учреждения 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отчество, дата рождения)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(адрес места жительства)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Pr="00321262" w:rsidRDefault="00120159" w:rsidP="00120159">
      <w:r>
        <w:t>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сообщаю сведения о своих доходах за отчетный период с 1 января 20__ г. по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31 декабря 20__ г. моей (моего) (супруги (супруга), несовершеннолетней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дочери, несовершеннолетнего сына)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(фамилия, имя, отчество, дата рождения)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Pr="00321262" w:rsidRDefault="00120159" w:rsidP="00120159">
      <w:r>
        <w:t>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(основное место работы или службы, занимаемая должность, в случае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отсутствия основного места работы или службы - род занятий)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 имуществе,  о вкладах  в банках,  ценных  бумагах,  об  обязательствах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имущественного   характера  по  состоянию  на  конец  отчетного   периода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(на отчетную дату).</w:t>
      </w:r>
    </w:p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Сведения  представляются  отдельно  на  супруга  (супругу) и на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каждого  из  несовершеннолетних  детей  лица,  поступающего  на работу на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должность    руководителя  государственного  учреждения,  представляющего</w:t>
      </w:r>
    </w:p>
    <w:p w:rsidR="00120159" w:rsidRPr="001F5DC2" w:rsidRDefault="00120159" w:rsidP="00120159">
      <w:pPr>
        <w:pStyle w:val="af2"/>
        <w:rPr>
          <w:sz w:val="20"/>
          <w:szCs w:val="20"/>
        </w:rPr>
      </w:pPr>
      <w:r>
        <w:t>сведения</w:t>
      </w:r>
    </w:p>
    <w:p w:rsidR="00120159" w:rsidRPr="002A3C1F" w:rsidRDefault="00120159" w:rsidP="00120159">
      <w:pPr>
        <w:pStyle w:val="af2"/>
        <w:jc w:val="center"/>
        <w:rPr>
          <w:rStyle w:val="af0"/>
          <w:bCs/>
          <w:sz w:val="24"/>
          <w:szCs w:val="24"/>
        </w:rPr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2A3C1F">
        <w:rPr>
          <w:rStyle w:val="af0"/>
          <w:bCs/>
          <w:sz w:val="24"/>
          <w:szCs w:val="24"/>
        </w:rPr>
        <w:t xml:space="preserve">Раздел 1. Сведения о доходах </w:t>
      </w:r>
      <w:hyperlink w:anchor="sub_1101" w:history="1">
        <w:r w:rsidRPr="002A3C1F">
          <w:rPr>
            <w:rStyle w:val="af"/>
            <w:b/>
            <w:bCs/>
            <w:sz w:val="24"/>
            <w:szCs w:val="24"/>
          </w:rPr>
          <w:t>&lt;1&gt;</w:t>
        </w:r>
      </w:hyperlink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9"/>
        <w:gridCol w:w="6447"/>
        <w:gridCol w:w="2929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N</w:t>
            </w:r>
            <w:r w:rsidRPr="002A3C1F">
              <w:br/>
              <w:t>п/п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Вид дохода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 xml:space="preserve">Величина дохода </w:t>
            </w:r>
            <w:hyperlink w:anchor="sub_1102" w:history="1">
              <w:r w:rsidRPr="002A3C1F">
                <w:rPr>
                  <w:rStyle w:val="af"/>
                </w:rPr>
                <w:t>&lt;2&gt;</w:t>
              </w:r>
            </w:hyperlink>
            <w:r w:rsidRPr="002A3C1F">
              <w:t xml:space="preserve"> 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по основному месту работы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педагогической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научной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4.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иной творческой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5.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вкладов в банках и иных кредитных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6.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Доход от ценных бумаг и долей участия в коммерческих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7.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Иные доходы (указать вид дохода):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1)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2)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>
              <w:t>3)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  <w:jc w:val="center"/>
            </w:pPr>
            <w:r w:rsidRPr="002A3C1F">
              <w:t>8.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  <w:r w:rsidRPr="002A3C1F">
              <w:t>Итого доход за отчетный период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2A3C1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доходы (включая пенсии, пособия и иные выплаты) за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отчетный период.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Доход, полученный в иностранной валюте, указывается в рублях по</w:t>
      </w:r>
    </w:p>
    <w:p w:rsidR="00120159" w:rsidRDefault="00120159" w:rsidP="00120159">
      <w:pPr>
        <w:pStyle w:val="af2"/>
        <w:rPr>
          <w:sz w:val="20"/>
          <w:szCs w:val="20"/>
        </w:rPr>
      </w:pPr>
      <w:hyperlink r:id="rId18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дату получения дохода.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2. Сведения об имуществе</w:t>
      </w:r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2.1. Недвижимое имущество</w:t>
      </w: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3583"/>
        <w:gridCol w:w="1923"/>
        <w:gridCol w:w="1938"/>
        <w:gridCol w:w="1939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 наименование имущества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2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 xml:space="preserve">Земельные участки </w:t>
            </w:r>
            <w:hyperlink w:anchor="sub_11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>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Жилые дома: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Квартиры: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Дачи: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Гаражи: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6.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Иное недвижимое имущество: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  <w:r w:rsidRPr="00BD48EF"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Pr="001F5DC2" w:rsidRDefault="00120159" w:rsidP="00120159">
      <w:pPr>
        <w:rPr>
          <w:lang w:eastAsia="ru-RU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  Указывается    вид    земельного  участка  (пая,  доли):  под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120159" w:rsidRPr="00BD48EF" w:rsidRDefault="00120159" w:rsidP="00120159">
      <w:pPr>
        <w:pStyle w:val="af2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 xml:space="preserve">                     2.2. Транспортные средства</w:t>
      </w:r>
    </w:p>
    <w:tbl>
      <w:tblPr>
        <w:tblpPr w:leftFromText="180" w:rightFromText="180" w:vertAnchor="text" w:horzAnchor="margin" w:tblpXSpec="center" w:tblpY="183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340"/>
        <w:gridCol w:w="2380"/>
        <w:gridCol w:w="2520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Вид и марка транспортного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собственности </w:t>
            </w:r>
            <w:hyperlink w:anchor="sub_11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регистрации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легковые: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Автомобили грузовые: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Автоприцепы: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Мототранспортные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Сельскохозяйственная техника: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Водный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Воздушный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Иные 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3"/>
            </w:pPr>
            <w:r w:rsidRPr="00BD48EF"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Указывается  вид  собственности  (индивидуальная,  общая); 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jc w:val="both"/>
      </w:pPr>
    </w:p>
    <w:p w:rsidR="00120159" w:rsidRDefault="00120159" w:rsidP="00120159">
      <w:pPr>
        <w:pStyle w:val="af2"/>
        <w:rPr>
          <w:rStyle w:val="af0"/>
          <w:bCs/>
          <w:sz w:val="24"/>
          <w:szCs w:val="24"/>
        </w:rPr>
      </w:pPr>
      <w:r>
        <w:rPr>
          <w:rStyle w:val="af0"/>
          <w:bCs/>
          <w:sz w:val="20"/>
          <w:szCs w:val="20"/>
        </w:rPr>
        <w:t xml:space="preserve">     </w:t>
      </w:r>
      <w:r w:rsidRPr="00BD48EF">
        <w:rPr>
          <w:rStyle w:val="af0"/>
          <w:bCs/>
          <w:sz w:val="24"/>
          <w:szCs w:val="24"/>
        </w:rPr>
        <w:t>Раздел  3.  Сведения  о  денежных средствах, находящихся на счетах в</w:t>
      </w:r>
      <w:r>
        <w:t xml:space="preserve"> </w:t>
      </w:r>
      <w:r w:rsidRPr="00BD48EF">
        <w:rPr>
          <w:rStyle w:val="af0"/>
          <w:bCs/>
          <w:sz w:val="24"/>
          <w:szCs w:val="24"/>
        </w:rPr>
        <w:t>банках и иных кредитных организациях</w:t>
      </w:r>
    </w:p>
    <w:p w:rsidR="00120159" w:rsidRPr="00BD48EF" w:rsidRDefault="00120159" w:rsidP="00120159"/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8"/>
        <w:gridCol w:w="3148"/>
        <w:gridCol w:w="1845"/>
        <w:gridCol w:w="1549"/>
        <w:gridCol w:w="1230"/>
        <w:gridCol w:w="1725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Наименование и адрес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банка или иной кредитной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и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валюта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счета </w:t>
            </w:r>
            <w:hyperlink w:anchor="sub_13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Дата открытия счета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Номер счета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Остаток 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счете </w:t>
            </w:r>
            <w:hyperlink w:anchor="sub_13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</w:pPr>
          </w:p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spacing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&lt;1&gt;  Указываются  вид счета (депозитный, текущий, расчетный, ссудный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  др.)  и валюта счета.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Остаток на счете указывается по состоянию на отчетную  дату.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19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России на отчетную дату.</w:t>
      </w: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4. Сведения о ценных бумагах</w:t>
      </w:r>
    </w:p>
    <w:tbl>
      <w:tblPr>
        <w:tblpPr w:leftFromText="180" w:rightFromText="180" w:vertAnchor="text" w:horzAnchor="margin" w:tblpXSpec="center" w:tblpY="41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2948"/>
        <w:gridCol w:w="2126"/>
        <w:gridCol w:w="1655"/>
        <w:gridCol w:w="1388"/>
        <w:gridCol w:w="1344"/>
      </w:tblGrid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Наименование и организационно-правовая форма организации </w:t>
            </w:r>
            <w:hyperlink w:anchor="sub_141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организации (адрес)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Уставный капитал </w:t>
            </w:r>
            <w:hyperlink w:anchor="sub_14102" w:history="1">
              <w:r w:rsidRPr="00BD48EF">
                <w:rPr>
                  <w:rStyle w:val="af"/>
                </w:rPr>
                <w:t>&lt;2&gt;</w:t>
              </w:r>
            </w:hyperlink>
            <w:r w:rsidRPr="00BD48EF">
              <w:t xml:space="preserve"> (рублей)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Доля 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участия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104" w:history="1">
              <w:r w:rsidRPr="00BD48EF">
                <w:rPr>
                  <w:rStyle w:val="af"/>
                </w:rPr>
                <w:t>&lt;4&gt;</w:t>
              </w:r>
            </w:hyperlink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RPr="00BD48EF" w:rsidTr="007C607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4.1. Акции и иное участие в коммерческих организациях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полное  или  сокращенное  официальное наименование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Уставный  капитал указывается согласно учредительным документам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выраженных  в  иностранной  валюте, уставный капитал указывается в рублях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hyperlink r:id="rId20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Доля  участия выражается в процентах от уставного капитала. Для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акционерных  обществ указываются также номинальная стоимость и количество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lastRenderedPageBreak/>
        <w:t>акций.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Указываются  основание приобретения доли участия (учредительный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120159" w:rsidRPr="003325B8" w:rsidRDefault="00120159" w:rsidP="00120159">
      <w:pPr>
        <w:pStyle w:val="af2"/>
        <w:rPr>
          <w:sz w:val="20"/>
          <w:szCs w:val="20"/>
        </w:rPr>
      </w:pPr>
      <w:r>
        <w:t>также реквизиты (дата, номер) соответствующего договора или акта.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          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>4.2. Иные ценные бумаги</w:t>
      </w:r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1500"/>
        <w:gridCol w:w="2056"/>
        <w:gridCol w:w="2583"/>
        <w:gridCol w:w="1586"/>
        <w:gridCol w:w="1766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 ценной бумаги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1" w:history="1">
              <w:r w:rsidRPr="00BD48EF">
                <w:rPr>
                  <w:rStyle w:val="af"/>
                </w:rPr>
                <w:t>&lt;1&gt;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Лицо,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выпустившее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ценную бумагу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Номинальная величина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Общее количество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Общая стоимость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4202" w:history="1">
              <w:r w:rsidRPr="00BD48EF">
                <w:rPr>
                  <w:rStyle w:val="af"/>
                </w:rPr>
                <w:t>&lt;2&gt;</w:t>
              </w:r>
            </w:hyperlink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(рублей)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1400" w:history="1">
        <w:r>
          <w:rPr>
            <w:rStyle w:val="af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 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все  ценные  бумаги по видам (облигации, векселя и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др.),  за  исключением  акций,  указанных  в </w:t>
      </w:r>
      <w:hyperlink w:anchor="sub_1041" w:history="1">
        <w:r>
          <w:rPr>
            <w:rStyle w:val="af"/>
            <w:sz w:val="20"/>
            <w:szCs w:val="20"/>
          </w:rPr>
          <w:t>подразделе  4.1</w:t>
        </w:r>
      </w:hyperlink>
      <w:r>
        <w:rPr>
          <w:sz w:val="20"/>
          <w:szCs w:val="20"/>
        </w:rPr>
        <w:t xml:space="preserve"> "Акции и иное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Указывается общая стоимость ценных бумаг данного вида исходя из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выраженных  в иностранной валюте, стоимость указывается в рублях по </w:t>
      </w:r>
      <w:hyperlink r:id="rId21" w:history="1">
        <w:r>
          <w:rPr>
            <w:rStyle w:val="af"/>
            <w:sz w:val="20"/>
            <w:szCs w:val="20"/>
          </w:rPr>
          <w:t>курсу</w:t>
        </w:r>
      </w:hyperlink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120159" w:rsidRDefault="00120159" w:rsidP="00120159">
      <w:pPr>
        <w:ind w:firstLine="720"/>
        <w:jc w:val="both"/>
      </w:pPr>
    </w:p>
    <w:p w:rsidR="00120159" w:rsidRPr="00BD48EF" w:rsidRDefault="00120159" w:rsidP="00120159">
      <w:pPr>
        <w:pStyle w:val="af2"/>
        <w:jc w:val="center"/>
        <w:rPr>
          <w:sz w:val="24"/>
          <w:szCs w:val="24"/>
        </w:rPr>
      </w:pPr>
      <w:r w:rsidRPr="00BD48EF">
        <w:rPr>
          <w:rStyle w:val="af0"/>
          <w:bCs/>
          <w:sz w:val="24"/>
          <w:szCs w:val="24"/>
        </w:rPr>
        <w:t>Раздел 5. Сведения об обязательствах имущественного характера</w:t>
      </w:r>
    </w:p>
    <w:p w:rsidR="00120159" w:rsidRPr="00BD48EF" w:rsidRDefault="00120159" w:rsidP="00120159">
      <w:pPr>
        <w:ind w:firstLine="720"/>
        <w:jc w:val="both"/>
        <w:rPr>
          <w:sz w:val="24"/>
          <w:szCs w:val="24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f0"/>
          <w:bCs/>
          <w:sz w:val="20"/>
          <w:szCs w:val="20"/>
        </w:rPr>
        <w:t>5.1</w:t>
      </w:r>
      <w:r>
        <w:rPr>
          <w:sz w:val="20"/>
          <w:szCs w:val="20"/>
        </w:rPr>
        <w:t xml:space="preserve">. </w:t>
      </w:r>
      <w:r>
        <w:rPr>
          <w:rStyle w:val="af0"/>
          <w:bCs/>
          <w:sz w:val="20"/>
          <w:szCs w:val="20"/>
        </w:rPr>
        <w:t xml:space="preserve">Объекты недвижимого имущества, находящиеся в пользовании </w:t>
      </w:r>
      <w:hyperlink w:anchor="sub_151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1623"/>
        <w:gridCol w:w="2059"/>
        <w:gridCol w:w="2350"/>
        <w:gridCol w:w="1831"/>
        <w:gridCol w:w="1623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Вид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имущества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 xml:space="preserve">Вид и сроки пользования </w:t>
            </w:r>
            <w:hyperlink w:anchor="sub_151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пользования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1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Место нахождения (адрес)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Площадь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(кв. метров)</w:t>
            </w: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2.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3.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4.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5.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20159" w:rsidRPr="00BD48EF" w:rsidRDefault="00120159" w:rsidP="007C6070">
            <w:pPr>
              <w:pStyle w:val="af1"/>
            </w:pPr>
          </w:p>
        </w:tc>
      </w:tr>
    </w:tbl>
    <w:p w:rsidR="00120159" w:rsidRDefault="00120159" w:rsidP="00120159">
      <w:pPr>
        <w:pStyle w:val="af2"/>
        <w:rPr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Указываются по состоянию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 Указывается вид недвижимого имущества (земельный участок, жилой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Указываются  вид пользования (аренда, безвозмездное пользование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и др.) и сроки пользования.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  Указываются    основание  пользования  (договор,  фактическое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предоставление  и  др.), а также реквизиты (дата, номер) соответствующего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договора или акта.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  <w:r>
        <w:rPr>
          <w:rStyle w:val="af0"/>
          <w:bCs/>
          <w:sz w:val="20"/>
          <w:szCs w:val="20"/>
        </w:rPr>
        <w:lastRenderedPageBreak/>
        <w:t xml:space="preserve">     </w:t>
      </w: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rStyle w:val="af0"/>
          <w:bCs/>
          <w:sz w:val="20"/>
          <w:szCs w:val="20"/>
        </w:rPr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rStyle w:val="af0"/>
          <w:bCs/>
          <w:sz w:val="20"/>
          <w:szCs w:val="20"/>
        </w:rPr>
        <w:t xml:space="preserve">5.2. Прочие обязательства </w:t>
      </w:r>
      <w:hyperlink w:anchor="sub_15201" w:history="1">
        <w:r>
          <w:rPr>
            <w:rStyle w:val="af"/>
            <w:b/>
            <w:bCs/>
            <w:sz w:val="20"/>
            <w:szCs w:val="20"/>
          </w:rPr>
          <w:t>&lt;1&gt;</w:t>
        </w:r>
      </w:hyperlink>
    </w:p>
    <w:p w:rsidR="00120159" w:rsidRDefault="00120159" w:rsidP="00120159">
      <w:pPr>
        <w:ind w:firstLine="720"/>
        <w:jc w:val="both"/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3"/>
        <w:gridCol w:w="2258"/>
        <w:gridCol w:w="1372"/>
        <w:gridCol w:w="1877"/>
        <w:gridCol w:w="2177"/>
        <w:gridCol w:w="1728"/>
      </w:tblGrid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N</w:t>
            </w:r>
            <w:r w:rsidRPr="00BD48EF">
              <w:br/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Содержание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2" w:history="1">
              <w:r w:rsidRPr="00BD48EF">
                <w:rPr>
                  <w:rStyle w:val="af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Кредитор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(должник)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3" w:history="1">
              <w:r w:rsidRPr="00BD48EF">
                <w:rPr>
                  <w:rStyle w:val="af"/>
                </w:rPr>
                <w:t>&lt;3&gt;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Основание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возникновения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4" w:history="1">
              <w:r w:rsidRPr="00BD48EF">
                <w:rPr>
                  <w:rStyle w:val="af"/>
                </w:rPr>
                <w:t>&lt;4&gt;</w:t>
              </w:r>
            </w:hyperlink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Сумма 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5" w:history="1">
              <w:r w:rsidRPr="00BD48EF">
                <w:rPr>
                  <w:rStyle w:val="af"/>
                </w:rPr>
                <w:t>&lt;5&gt;</w:t>
              </w:r>
            </w:hyperlink>
            <w:r w:rsidRPr="00BD48EF">
              <w:t xml:space="preserve"> (рублей)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9" w:rsidRPr="00BD48EF" w:rsidRDefault="00120159" w:rsidP="007C6070">
            <w:pPr>
              <w:pStyle w:val="af1"/>
              <w:jc w:val="center"/>
            </w:pPr>
            <w:r w:rsidRPr="00BD48EF">
              <w:t>Условия</w:t>
            </w:r>
          </w:p>
          <w:p w:rsidR="00120159" w:rsidRPr="00BD48EF" w:rsidRDefault="00120159" w:rsidP="007C6070">
            <w:pPr>
              <w:pStyle w:val="af1"/>
              <w:jc w:val="center"/>
            </w:pPr>
            <w:r w:rsidRPr="00BD48EF">
              <w:t>обязательства</w:t>
            </w:r>
          </w:p>
          <w:p w:rsidR="00120159" w:rsidRPr="00BD48EF" w:rsidRDefault="00120159" w:rsidP="007C6070">
            <w:pPr>
              <w:pStyle w:val="af1"/>
              <w:jc w:val="center"/>
            </w:pPr>
            <w:hyperlink w:anchor="sub_15206" w:history="1">
              <w:r w:rsidRPr="00BD48EF">
                <w:rPr>
                  <w:rStyle w:val="af"/>
                </w:rPr>
                <w:t>&lt;6&gt;</w:t>
              </w:r>
            </w:hyperlink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  <w:tr w:rsidR="00120159" w:rsidTr="007C607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  <w:p w:rsidR="00120159" w:rsidRPr="00BD48EF" w:rsidRDefault="00120159" w:rsidP="007C607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20159" w:rsidRDefault="00120159" w:rsidP="007C607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120159" w:rsidRDefault="00120159" w:rsidP="00120159">
      <w:pPr>
        <w:ind w:firstLine="720"/>
        <w:jc w:val="both"/>
      </w:pP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"__" _____________ 20_ г. 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 лица, претендующего на должность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руководителя государственного учреждения)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(Ф.И.О. и подпись лица, принявшего справку)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&lt;1&gt;  Указываются  имеющиеся  на  отчетную дату срочные обязательства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&lt;2&gt; Указывается существо обязательства (заем, кредит и др.).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&lt;3&gt;  Указывается вторая сторона обязательства: кредитор или должник,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&lt;4&gt;  Указываются  основание  возникновения  обязательства  (договор,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передача  денег  или  имущества  и  др.), а также реквизиты (дата, номер)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&lt;5&gt;    Указывается    сумма    основного  обязательства  (без  суммы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22" w:history="1">
        <w:r>
          <w:rPr>
            <w:rStyle w:val="af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&lt;6&gt;  Указываются годовая процентная ставка обязательства, заложенное</w:t>
      </w:r>
    </w:p>
    <w:p w:rsidR="00120159" w:rsidRDefault="00120159" w:rsidP="00120159">
      <w:pPr>
        <w:pStyle w:val="af2"/>
        <w:rPr>
          <w:sz w:val="20"/>
          <w:szCs w:val="20"/>
        </w:rPr>
      </w:pPr>
      <w:r>
        <w:rPr>
          <w:sz w:val="20"/>
          <w:szCs w:val="20"/>
        </w:rPr>
        <w:t>в    обеспечение    обязательства    имущество,  выданные  в  обеспечение</w:t>
      </w:r>
    </w:p>
    <w:p w:rsidR="00120159" w:rsidRPr="002B42C4" w:rsidRDefault="00120159" w:rsidP="00120159">
      <w:pPr>
        <w:pStyle w:val="af2"/>
        <w:rPr>
          <w:sz w:val="20"/>
          <w:szCs w:val="20"/>
        </w:rPr>
      </w:pPr>
      <w:r>
        <w:t>обязательства гарантии и поручительства.</w:t>
      </w:r>
    </w:p>
    <w:p w:rsidR="00120159" w:rsidRDefault="00120159" w:rsidP="00120159">
      <w:pPr>
        <w:jc w:val="right"/>
      </w:pPr>
    </w:p>
    <w:p w:rsidR="002B5F89" w:rsidRDefault="00C93B57"/>
    <w:sectPr w:rsidR="002B5F89" w:rsidSect="003171C8">
      <w:footerReference w:type="even" r:id="rId23"/>
      <w:footerReference w:type="default" r:id="rId24"/>
      <w:pgSz w:w="11906" w:h="16838"/>
      <w:pgMar w:top="71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B8" w:rsidRDefault="00C93B57" w:rsidP="00662FC4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25B8" w:rsidRDefault="00C93B57" w:rsidP="003325B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B8" w:rsidRDefault="00C93B57" w:rsidP="00662FC4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379E">
      <w:rPr>
        <w:rStyle w:val="ac"/>
        <w:noProof/>
      </w:rPr>
      <w:t>5</w:t>
    </w:r>
    <w:r>
      <w:rPr>
        <w:rStyle w:val="ac"/>
      </w:rPr>
      <w:fldChar w:fldCharType="end"/>
    </w:r>
  </w:p>
  <w:p w:rsidR="003325B8" w:rsidRDefault="00C93B57" w:rsidP="003325B8">
    <w:pPr>
      <w:pStyle w:val="a8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E90120"/>
    <w:rsid w:val="00050C8B"/>
    <w:rsid w:val="000B5C8B"/>
    <w:rsid w:val="000B6E9B"/>
    <w:rsid w:val="00120159"/>
    <w:rsid w:val="0013472D"/>
    <w:rsid w:val="001E379E"/>
    <w:rsid w:val="00237F26"/>
    <w:rsid w:val="00240DFE"/>
    <w:rsid w:val="002B7811"/>
    <w:rsid w:val="003C1F26"/>
    <w:rsid w:val="005214F9"/>
    <w:rsid w:val="00525652"/>
    <w:rsid w:val="0057340E"/>
    <w:rsid w:val="00582D35"/>
    <w:rsid w:val="006C62F6"/>
    <w:rsid w:val="006E1127"/>
    <w:rsid w:val="00705D57"/>
    <w:rsid w:val="00767A25"/>
    <w:rsid w:val="00910AE3"/>
    <w:rsid w:val="00A0325E"/>
    <w:rsid w:val="00A502BE"/>
    <w:rsid w:val="00AB0856"/>
    <w:rsid w:val="00AF12C0"/>
    <w:rsid w:val="00C305B1"/>
    <w:rsid w:val="00C31CFF"/>
    <w:rsid w:val="00C93B57"/>
    <w:rsid w:val="00CC29E8"/>
    <w:rsid w:val="00D63E59"/>
    <w:rsid w:val="00D67076"/>
    <w:rsid w:val="00D84CC3"/>
    <w:rsid w:val="00DC25D2"/>
    <w:rsid w:val="00E22229"/>
    <w:rsid w:val="00E90120"/>
    <w:rsid w:val="00F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0159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120159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20159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20159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20159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lang w:eastAsia="ru-RU"/>
    </w:rPr>
  </w:style>
  <w:style w:type="character" w:default="1" w:styleId="a0">
    <w:name w:val="Default Paragraph Font"/>
    <w:semiHidden/>
    <w:rsid w:val="0012015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0159"/>
  </w:style>
  <w:style w:type="character" w:customStyle="1" w:styleId="10">
    <w:name w:val="Заголовок 1 Знак"/>
    <w:basedOn w:val="a0"/>
    <w:link w:val="1"/>
    <w:rsid w:val="001201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01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01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01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20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20159"/>
    <w:pPr>
      <w:spacing w:after="0" w:line="240" w:lineRule="auto"/>
      <w:ind w:firstLine="567"/>
      <w:jc w:val="both"/>
    </w:pPr>
    <w:rPr>
      <w:rFonts w:ascii="Courier" w:hAnsi="Courier"/>
      <w:sz w:val="2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12015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201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rsid w:val="00120159"/>
    <w:rPr>
      <w:color w:val="0000FF"/>
      <w:u w:val="none"/>
    </w:rPr>
  </w:style>
  <w:style w:type="paragraph" w:customStyle="1" w:styleId="Application">
    <w:name w:val="Application!Приложение"/>
    <w:rsid w:val="0012015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2015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015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2015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20159"/>
    <w:rPr>
      <w:sz w:val="28"/>
    </w:rPr>
  </w:style>
  <w:style w:type="paragraph" w:customStyle="1" w:styleId="ConsPlusTitle">
    <w:name w:val="ConsPlusTitle"/>
    <w:rsid w:val="00120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rsid w:val="001201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015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1201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2015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1201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2015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120159"/>
  </w:style>
  <w:style w:type="paragraph" w:styleId="ad">
    <w:name w:val="Body Text"/>
    <w:basedOn w:val="a"/>
    <w:link w:val="ae"/>
    <w:rsid w:val="00120159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2015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12015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">
    <w:name w:val="Гипертекстовая ссылка"/>
    <w:basedOn w:val="a0"/>
    <w:rsid w:val="00120159"/>
    <w:rPr>
      <w:rFonts w:cs="Times New Roman"/>
      <w:color w:val="106BBE"/>
    </w:rPr>
  </w:style>
  <w:style w:type="character" w:customStyle="1" w:styleId="af0">
    <w:name w:val="Цветовое выделение"/>
    <w:rsid w:val="00120159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120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rsid w:val="00120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3">
    <w:name w:val="Прижатый влево"/>
    <w:basedOn w:val="a"/>
    <w:next w:val="a"/>
    <w:rsid w:val="001201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.garant.ru/document?id=7917&amp;sub=0" TargetMode="External"/><Relationship Id="rId13" Type="http://schemas.openxmlformats.org/officeDocument/2006/relationships/hyperlink" Target="http://www.home.garant.ru/document?id=7917&amp;sub=0" TargetMode="External"/><Relationship Id="rId18" Type="http://schemas.openxmlformats.org/officeDocument/2006/relationships/hyperlink" Target="http://www.home.garant.ru/document?id=7917&amp;sub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home.garant.ru/document?id=7917&amp;sub=0" TargetMode="External"/><Relationship Id="rId7" Type="http://schemas.openxmlformats.org/officeDocument/2006/relationships/hyperlink" Target="http://www.home.garant.ru/document?id=7917&amp;sub=0" TargetMode="External"/><Relationship Id="rId12" Type="http://schemas.openxmlformats.org/officeDocument/2006/relationships/hyperlink" Target="http://www.home.garant.ru/document?id=7917&amp;sub=0" TargetMode="External"/><Relationship Id="rId17" Type="http://schemas.openxmlformats.org/officeDocument/2006/relationships/hyperlink" Target="http://www.home.garant.ru/document?id=7917&amp;sub=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ome.garant.ru/document?id=7917&amp;sub=0" TargetMode="External"/><Relationship Id="rId20" Type="http://schemas.openxmlformats.org/officeDocument/2006/relationships/hyperlink" Target="http://www.home.garant.ru/document?id=7917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me.garant.ru/document?id=7917&amp;sub=0" TargetMode="External"/><Relationship Id="rId11" Type="http://schemas.openxmlformats.org/officeDocument/2006/relationships/hyperlink" Target="http://www.home.garant.ru/document?id=7917&amp;sub=0" TargetMode="External"/><Relationship Id="rId24" Type="http://schemas.openxmlformats.org/officeDocument/2006/relationships/footer" Target="footer2.xml"/><Relationship Id="rId5" Type="http://schemas.openxmlformats.org/officeDocument/2006/relationships/hyperlink" Target="http://www.home.garant.ru/document?id=7917&amp;sub=0" TargetMode="External"/><Relationship Id="rId15" Type="http://schemas.openxmlformats.org/officeDocument/2006/relationships/hyperlink" Target="http://www.home.garant.ru/document?id=7917&amp;sub=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home.garant.ru/document?id=7917&amp;sub=0" TargetMode="External"/><Relationship Id="rId19" Type="http://schemas.openxmlformats.org/officeDocument/2006/relationships/hyperlink" Target="http://www.home.garant.ru/document?id=7917&amp;sub=0" TargetMode="External"/><Relationship Id="rId4" Type="http://schemas.openxmlformats.org/officeDocument/2006/relationships/hyperlink" Target="http://www.home.garant.ru/document?id=7917&amp;sub=0" TargetMode="External"/><Relationship Id="rId9" Type="http://schemas.openxmlformats.org/officeDocument/2006/relationships/hyperlink" Target="http://www.home.garant.ru/document?id=7917&amp;sub=0" TargetMode="External"/><Relationship Id="rId14" Type="http://schemas.openxmlformats.org/officeDocument/2006/relationships/hyperlink" Target="http://www.home.garant.ru/document?id=7917&amp;sub=0" TargetMode="External"/><Relationship Id="rId22" Type="http://schemas.openxmlformats.org/officeDocument/2006/relationships/hyperlink" Target="http://www.home.garant.ru/document?id=7917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27</Pages>
  <Words>7490</Words>
  <Characters>42695</Characters>
  <Application>Microsoft Office Word</Application>
  <DocSecurity>0</DocSecurity>
  <Lines>355</Lines>
  <Paragraphs>100</Paragraphs>
  <ScaleCrop>false</ScaleCrop>
  <Company>Krokoz™</Company>
  <LinksUpToDate>false</LinksUpToDate>
  <CharactersWithSpaces>50085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</dc:creator>
  <cp:keywords/>
  <dc:description/>
  <cp:lastModifiedBy>Регистр</cp:lastModifiedBy>
  <cp:revision>2</cp:revision>
  <dcterms:created xsi:type="dcterms:W3CDTF">2016-10-24T13:02:00Z</dcterms:created>
  <dcterms:modified xsi:type="dcterms:W3CDTF">2016-10-24T13:02:00Z</dcterms:modified>
</cp:coreProperties>
</file>